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5EBF" w14:textId="77777777" w:rsidR="00BD16A0" w:rsidRPr="00C81D2B" w:rsidRDefault="00BD16A0" w:rsidP="00BD16A0">
      <w:pPr>
        <w:spacing w:after="0" w:line="240" w:lineRule="auto"/>
        <w:jc w:val="center"/>
        <w:rPr>
          <w:rFonts w:ascii="Tahoma" w:hAnsi="Tahoma" w:cs="Tahoma"/>
          <w:b/>
          <w:bCs/>
          <w:smallCaps/>
          <w:sz w:val="24"/>
          <w:szCs w:val="24"/>
        </w:rPr>
      </w:pPr>
      <w:r w:rsidRPr="00C81D2B">
        <w:rPr>
          <w:rFonts w:ascii="Tahoma" w:hAnsi="Tahoma" w:cs="Tahoma"/>
          <w:b/>
          <w:bCs/>
          <w:smallCaps/>
          <w:sz w:val="24"/>
          <w:szCs w:val="24"/>
        </w:rPr>
        <w:t>BUNWELL PARISH COUNCIL</w:t>
      </w:r>
    </w:p>
    <w:p w14:paraId="71E77C62" w14:textId="77777777" w:rsidR="00BD16A0" w:rsidRPr="002610F5" w:rsidRDefault="00BD16A0" w:rsidP="00F05923">
      <w:pPr>
        <w:spacing w:after="0"/>
        <w:jc w:val="center"/>
        <w:rPr>
          <w:rFonts w:ascii="Tahoma" w:hAnsi="Tahoma"/>
          <w:b/>
          <w:smallCaps/>
          <w:sz w:val="20"/>
          <w:szCs w:val="20"/>
        </w:rPr>
      </w:pPr>
      <w:r w:rsidRPr="002610F5">
        <w:rPr>
          <w:rFonts w:ascii="Tahoma" w:hAnsi="Tahoma"/>
          <w:b/>
          <w:smallCaps/>
          <w:sz w:val="20"/>
          <w:szCs w:val="20"/>
        </w:rPr>
        <w:t>The Parish Council Office, The Old Turnpike, Bunwell, Norwich, NR16 1SN</w:t>
      </w:r>
    </w:p>
    <w:p w14:paraId="589BA1E1" w14:textId="77777777" w:rsidR="00D60F6B" w:rsidRPr="002610F5" w:rsidRDefault="00D60F6B" w:rsidP="00F05923">
      <w:pPr>
        <w:spacing w:after="0"/>
        <w:jc w:val="center"/>
        <w:rPr>
          <w:rFonts w:ascii="Tahoma" w:hAnsi="Tahoma"/>
          <w:b/>
          <w:sz w:val="20"/>
          <w:szCs w:val="20"/>
        </w:rPr>
      </w:pPr>
      <w:r w:rsidRPr="002610F5">
        <w:rPr>
          <w:rFonts w:ascii="Tahoma" w:hAnsi="Tahoma"/>
          <w:b/>
          <w:sz w:val="20"/>
          <w:szCs w:val="20"/>
        </w:rPr>
        <w:t>www.bunwellpc.info</w:t>
      </w:r>
    </w:p>
    <w:p w14:paraId="659E0C54" w14:textId="77777777" w:rsidR="00BD16A0" w:rsidRDefault="00BD16A0" w:rsidP="00BD16A0">
      <w:pPr>
        <w:spacing w:after="0" w:line="240" w:lineRule="auto"/>
        <w:rPr>
          <w:sz w:val="12"/>
        </w:rPr>
      </w:pPr>
    </w:p>
    <w:tbl>
      <w:tblPr>
        <w:tblW w:w="9639" w:type="dxa"/>
        <w:tblInd w:w="108" w:type="dxa"/>
        <w:tblBorders>
          <w:bottom w:val="single" w:sz="4" w:space="0" w:color="000000"/>
        </w:tblBorders>
        <w:tblLayout w:type="fixed"/>
        <w:tblLook w:val="0000" w:firstRow="0" w:lastRow="0" w:firstColumn="0" w:lastColumn="0" w:noHBand="0" w:noVBand="0"/>
      </w:tblPr>
      <w:tblGrid>
        <w:gridCol w:w="4680"/>
        <w:gridCol w:w="4959"/>
      </w:tblGrid>
      <w:tr w:rsidR="00BD16A0" w14:paraId="1DB6247A" w14:textId="77777777" w:rsidTr="00855CFC">
        <w:tc>
          <w:tcPr>
            <w:tcW w:w="4680" w:type="dxa"/>
          </w:tcPr>
          <w:p w14:paraId="7B4BD950" w14:textId="77777777" w:rsidR="00BD16A0" w:rsidRPr="006344C7" w:rsidRDefault="00BD16A0" w:rsidP="007A3A58">
            <w:pPr>
              <w:snapToGrid w:val="0"/>
              <w:spacing w:after="0" w:line="240" w:lineRule="auto"/>
              <w:rPr>
                <w:sz w:val="20"/>
              </w:rPr>
            </w:pPr>
            <w:proofErr w:type="gramStart"/>
            <w:r w:rsidRPr="006344C7">
              <w:rPr>
                <w:b/>
                <w:bCs/>
                <w:sz w:val="20"/>
              </w:rPr>
              <w:t>Chairman</w:t>
            </w:r>
            <w:r w:rsidRPr="006344C7">
              <w:rPr>
                <w:sz w:val="20"/>
              </w:rPr>
              <w:t xml:space="preserve"> :</w:t>
            </w:r>
            <w:proofErr w:type="gramEnd"/>
            <w:r w:rsidRPr="006344C7">
              <w:rPr>
                <w:sz w:val="20"/>
              </w:rPr>
              <w:t xml:space="preserve"> </w:t>
            </w:r>
            <w:r>
              <w:rPr>
                <w:sz w:val="20"/>
              </w:rPr>
              <w:t>R Smith</w:t>
            </w:r>
            <w:r w:rsidRPr="006344C7">
              <w:rPr>
                <w:sz w:val="20"/>
              </w:rPr>
              <w:t>,</w:t>
            </w:r>
          </w:p>
          <w:p w14:paraId="27DCDA5C" w14:textId="77777777" w:rsidR="00BD16A0" w:rsidRPr="006344C7" w:rsidRDefault="00BD16A0" w:rsidP="007A3A58">
            <w:pPr>
              <w:spacing w:after="0" w:line="240" w:lineRule="auto"/>
              <w:rPr>
                <w:rFonts w:cs="Arial"/>
                <w:sz w:val="20"/>
                <w:szCs w:val="19"/>
              </w:rPr>
            </w:pPr>
            <w:proofErr w:type="gramStart"/>
            <w:r w:rsidRPr="006344C7">
              <w:rPr>
                <w:sz w:val="20"/>
              </w:rPr>
              <w:t>Tel :</w:t>
            </w:r>
            <w:proofErr w:type="gramEnd"/>
            <w:r w:rsidRPr="006344C7">
              <w:rPr>
                <w:sz w:val="20"/>
              </w:rPr>
              <w:t xml:space="preserve"> </w:t>
            </w:r>
            <w:r w:rsidRPr="006344C7">
              <w:rPr>
                <w:rFonts w:cs="Arial"/>
                <w:sz w:val="20"/>
                <w:szCs w:val="19"/>
              </w:rPr>
              <w:t xml:space="preserve">01953 </w:t>
            </w:r>
            <w:r>
              <w:rPr>
                <w:rFonts w:cs="Arial"/>
                <w:sz w:val="20"/>
                <w:szCs w:val="19"/>
              </w:rPr>
              <w:t>788300</w:t>
            </w:r>
          </w:p>
          <w:p w14:paraId="5EB1BE7B" w14:textId="77777777" w:rsidR="00BD16A0" w:rsidRPr="006344C7" w:rsidRDefault="00BD16A0" w:rsidP="007A3A58">
            <w:pPr>
              <w:spacing w:after="0" w:line="240" w:lineRule="auto"/>
              <w:rPr>
                <w:b/>
                <w:bCs/>
                <w:sz w:val="20"/>
              </w:rPr>
            </w:pPr>
            <w:proofErr w:type="gramStart"/>
            <w:r w:rsidRPr="006344C7">
              <w:rPr>
                <w:rFonts w:cs="Arial"/>
                <w:sz w:val="20"/>
                <w:szCs w:val="19"/>
              </w:rPr>
              <w:t>e-mail :</w:t>
            </w:r>
            <w:proofErr w:type="gramEnd"/>
            <w:r w:rsidRPr="006344C7">
              <w:rPr>
                <w:rFonts w:cs="Arial"/>
                <w:sz w:val="20"/>
                <w:szCs w:val="19"/>
              </w:rPr>
              <w:t xml:space="preserve"> </w:t>
            </w:r>
            <w:hyperlink r:id="rId8" w:history="1">
              <w:r w:rsidR="00BB5C7F" w:rsidRPr="00BB5C7F">
                <w:rPr>
                  <w:color w:val="0563C1"/>
                  <w:sz w:val="20"/>
                  <w:szCs w:val="20"/>
                  <w:u w:val="single"/>
                </w:rPr>
                <w:t>rs.silverlodge@gmail.com</w:t>
              </w:r>
            </w:hyperlink>
          </w:p>
        </w:tc>
        <w:tc>
          <w:tcPr>
            <w:tcW w:w="4959" w:type="dxa"/>
          </w:tcPr>
          <w:p w14:paraId="63E56453" w14:textId="77777777" w:rsidR="00BD16A0" w:rsidRPr="006344C7" w:rsidRDefault="00BD16A0" w:rsidP="00BB5C7F">
            <w:pPr>
              <w:snapToGrid w:val="0"/>
              <w:spacing w:after="0" w:line="240" w:lineRule="auto"/>
              <w:jc w:val="right"/>
              <w:rPr>
                <w:sz w:val="20"/>
              </w:rPr>
            </w:pPr>
            <w:proofErr w:type="gramStart"/>
            <w:r w:rsidRPr="006344C7">
              <w:rPr>
                <w:b/>
                <w:bCs/>
                <w:sz w:val="20"/>
              </w:rPr>
              <w:t>Clerk</w:t>
            </w:r>
            <w:r w:rsidRPr="006344C7">
              <w:rPr>
                <w:sz w:val="20"/>
              </w:rPr>
              <w:t xml:space="preserve"> :</w:t>
            </w:r>
            <w:proofErr w:type="gramEnd"/>
            <w:r w:rsidRPr="006344C7">
              <w:rPr>
                <w:sz w:val="20"/>
              </w:rPr>
              <w:t xml:space="preserve"> </w:t>
            </w:r>
            <w:r>
              <w:rPr>
                <w:sz w:val="20"/>
              </w:rPr>
              <w:t>Mrs Margaret Ridgwell</w:t>
            </w:r>
          </w:p>
          <w:p w14:paraId="7246B6B7" w14:textId="77777777" w:rsidR="00BD16A0" w:rsidRPr="006344C7" w:rsidRDefault="00BD16A0" w:rsidP="00BB5C7F">
            <w:pPr>
              <w:spacing w:after="0" w:line="240" w:lineRule="auto"/>
              <w:jc w:val="right"/>
              <w:rPr>
                <w:sz w:val="20"/>
              </w:rPr>
            </w:pPr>
            <w:proofErr w:type="gramStart"/>
            <w:r w:rsidRPr="006344C7">
              <w:rPr>
                <w:sz w:val="20"/>
              </w:rPr>
              <w:t>Tel :</w:t>
            </w:r>
            <w:proofErr w:type="gramEnd"/>
            <w:r w:rsidRPr="006344C7">
              <w:rPr>
                <w:sz w:val="20"/>
              </w:rPr>
              <w:t xml:space="preserve"> 01</w:t>
            </w:r>
            <w:r w:rsidR="00BB5C7F">
              <w:rPr>
                <w:sz w:val="20"/>
              </w:rPr>
              <w:t xml:space="preserve">603 </w:t>
            </w:r>
            <w:r w:rsidR="00D46109">
              <w:rPr>
                <w:sz w:val="20"/>
              </w:rPr>
              <w:t>871636</w:t>
            </w:r>
          </w:p>
          <w:p w14:paraId="1DDC8045" w14:textId="77777777" w:rsidR="00BD16A0" w:rsidRDefault="00BD16A0" w:rsidP="00BB5C7F">
            <w:pPr>
              <w:spacing w:after="0" w:line="240" w:lineRule="auto"/>
              <w:jc w:val="right"/>
              <w:rPr>
                <w:sz w:val="20"/>
              </w:rPr>
            </w:pPr>
            <w:r w:rsidRPr="006344C7">
              <w:rPr>
                <w:sz w:val="20"/>
              </w:rPr>
              <w:t xml:space="preserve">e-mail: </w:t>
            </w:r>
            <w:hyperlink r:id="rId9" w:history="1">
              <w:r w:rsidRPr="003E027E">
                <w:rPr>
                  <w:rStyle w:val="Hyperlink"/>
                  <w:sz w:val="20"/>
                </w:rPr>
                <w:t>bunwell-pc@live.com</w:t>
              </w:r>
            </w:hyperlink>
          </w:p>
          <w:p w14:paraId="2F319F39" w14:textId="77777777" w:rsidR="00BD16A0" w:rsidRPr="006344C7" w:rsidRDefault="00BD16A0" w:rsidP="007A3A58">
            <w:pPr>
              <w:spacing w:after="0" w:line="240" w:lineRule="auto"/>
              <w:rPr>
                <w:sz w:val="20"/>
              </w:rPr>
            </w:pPr>
          </w:p>
        </w:tc>
      </w:tr>
    </w:tbl>
    <w:p w14:paraId="6FA21CD5" w14:textId="77777777" w:rsidR="00203D16" w:rsidRPr="006C7249" w:rsidRDefault="00203D16" w:rsidP="00203D16">
      <w:pPr>
        <w:pStyle w:val="NormalWeb"/>
        <w:spacing w:before="0" w:beforeAutospacing="0" w:after="0" w:afterAutospacing="0"/>
        <w:rPr>
          <w:rFonts w:ascii="Calibri" w:hAnsi="Calibri"/>
          <w:b/>
          <w:bCs/>
          <w:color w:val="000000"/>
          <w:sz w:val="22"/>
          <w:szCs w:val="22"/>
        </w:rPr>
      </w:pPr>
      <w:r w:rsidRPr="006C7249">
        <w:rPr>
          <w:rFonts w:ascii="Calibri" w:hAnsi="Calibri"/>
          <w:b/>
          <w:bCs/>
          <w:color w:val="000000"/>
          <w:sz w:val="22"/>
          <w:szCs w:val="22"/>
        </w:rPr>
        <w:t>To all members of the</w:t>
      </w:r>
      <w:r>
        <w:rPr>
          <w:rFonts w:ascii="Calibri" w:hAnsi="Calibri"/>
          <w:b/>
          <w:bCs/>
          <w:color w:val="000000"/>
          <w:sz w:val="22"/>
          <w:szCs w:val="22"/>
        </w:rPr>
        <w:t xml:space="preserve"> Public</w:t>
      </w:r>
      <w:r w:rsidRPr="006C7249">
        <w:rPr>
          <w:rFonts w:ascii="Calibri" w:hAnsi="Calibri"/>
          <w:b/>
          <w:bCs/>
          <w:color w:val="000000"/>
          <w:sz w:val="22"/>
          <w:szCs w:val="22"/>
        </w:rPr>
        <w:t>:</w:t>
      </w:r>
    </w:p>
    <w:p w14:paraId="39390047" w14:textId="12E53E94" w:rsidR="006F5CC8" w:rsidRDefault="00203D16" w:rsidP="006F5CC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The Parish Councillors will be holding a virtual </w:t>
      </w:r>
      <w:r w:rsidR="00D32264">
        <w:rPr>
          <w:rFonts w:ascii="Calibri" w:hAnsi="Calibri"/>
          <w:color w:val="000000"/>
          <w:sz w:val="22"/>
          <w:szCs w:val="22"/>
        </w:rPr>
        <w:t>Annual Parish M</w:t>
      </w:r>
      <w:r>
        <w:rPr>
          <w:rFonts w:ascii="Calibri" w:hAnsi="Calibri"/>
          <w:color w:val="000000"/>
          <w:sz w:val="22"/>
          <w:szCs w:val="22"/>
        </w:rPr>
        <w:t xml:space="preserve">eeting </w:t>
      </w:r>
      <w:r w:rsidRPr="006C7249">
        <w:rPr>
          <w:rFonts w:ascii="Calibri" w:hAnsi="Calibri"/>
          <w:color w:val="000000"/>
          <w:sz w:val="22"/>
          <w:szCs w:val="22"/>
        </w:rPr>
        <w:t xml:space="preserve">on </w:t>
      </w:r>
      <w:r w:rsidRPr="006C7249">
        <w:rPr>
          <w:rFonts w:ascii="Calibri" w:hAnsi="Calibri"/>
          <w:b/>
          <w:bCs/>
          <w:color w:val="000000"/>
          <w:sz w:val="22"/>
          <w:szCs w:val="22"/>
        </w:rPr>
        <w:t xml:space="preserve">Monday </w:t>
      </w:r>
      <w:r w:rsidR="00D32264">
        <w:rPr>
          <w:rFonts w:ascii="Calibri" w:hAnsi="Calibri"/>
          <w:b/>
          <w:bCs/>
          <w:color w:val="000000"/>
          <w:sz w:val="22"/>
          <w:szCs w:val="22"/>
        </w:rPr>
        <w:t>3</w:t>
      </w:r>
      <w:r w:rsidR="00D32264" w:rsidRPr="00D32264">
        <w:rPr>
          <w:rFonts w:ascii="Calibri" w:hAnsi="Calibri"/>
          <w:b/>
          <w:bCs/>
          <w:color w:val="000000"/>
          <w:sz w:val="22"/>
          <w:szCs w:val="22"/>
          <w:vertAlign w:val="superscript"/>
        </w:rPr>
        <w:t>rd</w:t>
      </w:r>
      <w:r w:rsidR="00D32264">
        <w:rPr>
          <w:rFonts w:ascii="Calibri" w:hAnsi="Calibri"/>
          <w:b/>
          <w:bCs/>
          <w:color w:val="000000"/>
          <w:sz w:val="22"/>
          <w:szCs w:val="22"/>
        </w:rPr>
        <w:t xml:space="preserve"> May</w:t>
      </w:r>
      <w:r w:rsidRPr="006C7249">
        <w:rPr>
          <w:rFonts w:ascii="Calibri" w:hAnsi="Calibri"/>
          <w:b/>
          <w:bCs/>
          <w:color w:val="000000"/>
          <w:sz w:val="22"/>
          <w:szCs w:val="22"/>
        </w:rPr>
        <w:t xml:space="preserve"> at 7.</w:t>
      </w:r>
      <w:r w:rsidR="00D32264">
        <w:rPr>
          <w:rFonts w:ascii="Calibri" w:hAnsi="Calibri"/>
          <w:b/>
          <w:bCs/>
          <w:color w:val="000000"/>
          <w:sz w:val="22"/>
          <w:szCs w:val="22"/>
        </w:rPr>
        <w:t>0</w:t>
      </w:r>
      <w:r w:rsidRPr="006C7249">
        <w:rPr>
          <w:rFonts w:ascii="Calibri" w:hAnsi="Calibri"/>
          <w:b/>
          <w:bCs/>
          <w:color w:val="000000"/>
          <w:sz w:val="22"/>
          <w:szCs w:val="22"/>
        </w:rPr>
        <w:t>0pm</w:t>
      </w:r>
      <w:r w:rsidRPr="006C7249">
        <w:rPr>
          <w:rFonts w:ascii="Calibri" w:hAnsi="Calibri"/>
          <w:color w:val="000000"/>
          <w:sz w:val="22"/>
          <w:szCs w:val="22"/>
        </w:rPr>
        <w:t xml:space="preserve">. </w:t>
      </w:r>
      <w:r>
        <w:rPr>
          <w:rFonts w:ascii="Calibri" w:hAnsi="Calibri"/>
          <w:color w:val="000000"/>
          <w:sz w:val="22"/>
          <w:szCs w:val="22"/>
        </w:rPr>
        <w:t xml:space="preserve">Members of the public are invited to raise any questions they may have prior to the meeting by emailing the Clerk or by joining the meeting using the following link which </w:t>
      </w:r>
      <w:r w:rsidRPr="006C7249">
        <w:rPr>
          <w:rFonts w:ascii="Calibri" w:hAnsi="Calibri"/>
          <w:color w:val="000000"/>
          <w:sz w:val="22"/>
          <w:szCs w:val="22"/>
        </w:rPr>
        <w:t>needs to be copied and pasted into your browser</w:t>
      </w:r>
      <w:r w:rsidR="006F5CC8">
        <w:rPr>
          <w:rFonts w:ascii="Calibri" w:hAnsi="Calibri"/>
          <w:color w:val="000000"/>
          <w:sz w:val="22"/>
          <w:szCs w:val="22"/>
        </w:rPr>
        <w:t xml:space="preserve">:  </w:t>
      </w:r>
      <w:r w:rsidR="00465D8B">
        <w:rPr>
          <w:rFonts w:ascii="Calibri" w:hAnsi="Calibri"/>
          <w:color w:val="0070C0"/>
          <w:sz w:val="22"/>
          <w:szCs w:val="22"/>
          <w:u w:val="single"/>
        </w:rPr>
        <w:t xml:space="preserve">  </w:t>
      </w:r>
      <w:r w:rsidR="00D32264" w:rsidRPr="00D32264">
        <w:rPr>
          <w:rFonts w:ascii="Calibri" w:hAnsi="Calibri"/>
          <w:color w:val="0070C0"/>
          <w:sz w:val="22"/>
          <w:szCs w:val="22"/>
          <w:u w:val="single"/>
        </w:rPr>
        <w:t>https://us02web.zoom.us/j/86246622077</w:t>
      </w:r>
    </w:p>
    <w:p w14:paraId="5ACC8905" w14:textId="2175EAED" w:rsidR="00C039B3" w:rsidRPr="002610F5" w:rsidRDefault="00D32264" w:rsidP="00D32264">
      <w:pPr>
        <w:pStyle w:val="NormalWeb"/>
        <w:spacing w:after="0"/>
        <w:jc w:val="center"/>
        <w:rPr>
          <w:rFonts w:ascii="Tahoma" w:hAnsi="Tahoma" w:cs="Tahoma"/>
          <w:b/>
          <w:smallCaps/>
        </w:rPr>
      </w:pPr>
      <w:r>
        <w:rPr>
          <w:rFonts w:ascii="Tahoma" w:hAnsi="Tahoma" w:cs="Tahoma"/>
          <w:b/>
          <w:smallCaps/>
        </w:rPr>
        <w:t xml:space="preserve">ANNUAL PARISH MEETING </w:t>
      </w:r>
      <w:r w:rsidR="003A597A" w:rsidRPr="002610F5">
        <w:rPr>
          <w:rFonts w:ascii="Tahoma" w:hAnsi="Tahoma" w:cs="Tahoma"/>
          <w:b/>
          <w:smallCaps/>
        </w:rPr>
        <w:t>AGENDA</w:t>
      </w:r>
    </w:p>
    <w:p w14:paraId="73B16DDD" w14:textId="678B7889" w:rsidR="00945CA0" w:rsidRDefault="00D32264" w:rsidP="00C73F48">
      <w:pPr>
        <w:numPr>
          <w:ilvl w:val="0"/>
          <w:numId w:val="21"/>
        </w:numPr>
        <w:spacing w:after="0" w:line="240" w:lineRule="auto"/>
        <w:ind w:left="567" w:hanging="567"/>
        <w:rPr>
          <w:b/>
        </w:rPr>
      </w:pPr>
      <w:bookmarkStart w:id="0" w:name="_Hlk62551863"/>
      <w:r>
        <w:rPr>
          <w:b/>
        </w:rPr>
        <w:t>Welcome and to consider a</w:t>
      </w:r>
      <w:r w:rsidR="00945CA0">
        <w:rPr>
          <w:b/>
        </w:rPr>
        <w:t>pologies</w:t>
      </w:r>
    </w:p>
    <w:p w14:paraId="78D0AA72" w14:textId="77777777" w:rsidR="00945CA0" w:rsidRPr="00CC2478" w:rsidRDefault="00945CA0" w:rsidP="00945CA0">
      <w:pPr>
        <w:spacing w:after="0" w:line="240" w:lineRule="auto"/>
        <w:rPr>
          <w:b/>
          <w:sz w:val="16"/>
          <w:szCs w:val="16"/>
        </w:rPr>
      </w:pPr>
    </w:p>
    <w:p w14:paraId="7827DEA8" w14:textId="6C9BFE07" w:rsidR="00C73F48" w:rsidRDefault="00C73F48" w:rsidP="00C73F48">
      <w:pPr>
        <w:numPr>
          <w:ilvl w:val="0"/>
          <w:numId w:val="21"/>
        </w:numPr>
        <w:spacing w:after="0" w:line="240" w:lineRule="auto"/>
        <w:ind w:left="567" w:hanging="567"/>
        <w:rPr>
          <w:b/>
        </w:rPr>
      </w:pPr>
      <w:r w:rsidRPr="002C7A65">
        <w:rPr>
          <w:b/>
        </w:rPr>
        <w:t xml:space="preserve">To record declarations of interest from Council members </w:t>
      </w:r>
    </w:p>
    <w:p w14:paraId="2C95CDFD" w14:textId="77777777" w:rsidR="003D1F35" w:rsidRPr="00221AC0" w:rsidRDefault="003D1F35" w:rsidP="003D1F35">
      <w:pPr>
        <w:spacing w:after="0" w:line="240" w:lineRule="auto"/>
        <w:rPr>
          <w:bCs/>
          <w:sz w:val="16"/>
          <w:szCs w:val="16"/>
        </w:rPr>
      </w:pPr>
    </w:p>
    <w:p w14:paraId="0A0C3F9A" w14:textId="105FA55A" w:rsidR="003A597A" w:rsidRPr="00D32264" w:rsidRDefault="003A597A" w:rsidP="008B3823">
      <w:pPr>
        <w:numPr>
          <w:ilvl w:val="0"/>
          <w:numId w:val="21"/>
        </w:numPr>
        <w:spacing w:after="0" w:line="240" w:lineRule="auto"/>
        <w:ind w:left="567" w:hanging="567"/>
        <w:rPr>
          <w:b/>
        </w:rPr>
      </w:pPr>
      <w:r w:rsidRPr="002C7A65">
        <w:rPr>
          <w:b/>
        </w:rPr>
        <w:t>To approve the minutes of the Council Meeting held on</w:t>
      </w:r>
      <w:r w:rsidR="007C526D" w:rsidRPr="002C7A65">
        <w:rPr>
          <w:b/>
        </w:rPr>
        <w:t xml:space="preserve"> </w:t>
      </w:r>
      <w:r w:rsidR="00D32264">
        <w:rPr>
          <w:b/>
        </w:rPr>
        <w:t>20</w:t>
      </w:r>
      <w:r w:rsidR="00D32264" w:rsidRPr="00D32264">
        <w:rPr>
          <w:b/>
          <w:vertAlign w:val="superscript"/>
        </w:rPr>
        <w:t>th</w:t>
      </w:r>
      <w:r w:rsidR="00D32264">
        <w:rPr>
          <w:b/>
        </w:rPr>
        <w:t xml:space="preserve"> May 2019</w:t>
      </w:r>
      <w:r w:rsidR="00D412C3" w:rsidRPr="002C7A65">
        <w:rPr>
          <w:b/>
        </w:rPr>
        <w:t xml:space="preserve"> - </w:t>
      </w:r>
      <w:r w:rsidR="00D412C3" w:rsidRPr="002C7A65">
        <w:rPr>
          <w:bCs/>
        </w:rPr>
        <w:t>Having previously been circulated these will be taken as read unless comments are received.</w:t>
      </w:r>
      <w:r w:rsidR="00D32264">
        <w:rPr>
          <w:bCs/>
        </w:rPr>
        <w:t xml:space="preserve"> A meeting had not been held </w:t>
      </w:r>
      <w:r w:rsidR="001E61F7">
        <w:rPr>
          <w:bCs/>
        </w:rPr>
        <w:t>in</w:t>
      </w:r>
      <w:r w:rsidR="00D32264">
        <w:rPr>
          <w:bCs/>
        </w:rPr>
        <w:t xml:space="preserve"> 2020 due to Covid restrictions.</w:t>
      </w:r>
    </w:p>
    <w:p w14:paraId="608C1313" w14:textId="77777777" w:rsidR="00D32264" w:rsidRDefault="00D32264" w:rsidP="00D32264">
      <w:pPr>
        <w:pStyle w:val="ListParagraph"/>
        <w:rPr>
          <w:b/>
        </w:rPr>
      </w:pPr>
    </w:p>
    <w:p w14:paraId="53A79F03" w14:textId="053D1D14" w:rsidR="00D32264" w:rsidRPr="005C3DFE" w:rsidRDefault="00D32264" w:rsidP="008B3823">
      <w:pPr>
        <w:numPr>
          <w:ilvl w:val="0"/>
          <w:numId w:val="21"/>
        </w:numPr>
        <w:spacing w:after="0" w:line="240" w:lineRule="auto"/>
        <w:ind w:left="567" w:hanging="567"/>
        <w:rPr>
          <w:b/>
        </w:rPr>
      </w:pPr>
      <w:r>
        <w:rPr>
          <w:b/>
        </w:rPr>
        <w:t>To receive the Chairman’s Report</w:t>
      </w:r>
    </w:p>
    <w:p w14:paraId="12F09E83" w14:textId="77777777" w:rsidR="003D1F35" w:rsidRPr="00CC2478" w:rsidRDefault="003D1F35" w:rsidP="003D1F35">
      <w:pPr>
        <w:spacing w:after="0" w:line="240" w:lineRule="auto"/>
        <w:rPr>
          <w:b/>
          <w:sz w:val="16"/>
          <w:szCs w:val="16"/>
        </w:rPr>
      </w:pPr>
    </w:p>
    <w:p w14:paraId="33FDB778" w14:textId="093BF522" w:rsidR="002C7A65" w:rsidRDefault="00B57582" w:rsidP="002C7A65">
      <w:pPr>
        <w:numPr>
          <w:ilvl w:val="0"/>
          <w:numId w:val="21"/>
        </w:numPr>
        <w:spacing w:after="0" w:line="240" w:lineRule="auto"/>
        <w:ind w:left="567" w:hanging="567"/>
        <w:rPr>
          <w:b/>
        </w:rPr>
      </w:pPr>
      <w:r>
        <w:rPr>
          <w:b/>
        </w:rPr>
        <w:t>To receive other reports from community representatives and organisations</w:t>
      </w:r>
    </w:p>
    <w:p w14:paraId="0D4517BF" w14:textId="5BDE4B88" w:rsidR="001E61F7" w:rsidRPr="00B57582" w:rsidRDefault="00B57582" w:rsidP="001E61F7">
      <w:pPr>
        <w:numPr>
          <w:ilvl w:val="1"/>
          <w:numId w:val="21"/>
        </w:numPr>
        <w:spacing w:after="0" w:line="240" w:lineRule="auto"/>
        <w:ind w:left="1134" w:hanging="567"/>
      </w:pPr>
      <w:r>
        <w:rPr>
          <w:bCs/>
        </w:rPr>
        <w:t>District and County Councillors</w:t>
      </w:r>
      <w:r w:rsidR="001E61F7">
        <w:rPr>
          <w:bCs/>
        </w:rPr>
        <w:tab/>
        <w:t xml:space="preserve">5.7    </w:t>
      </w:r>
      <w:r w:rsidR="001E61F7">
        <w:rPr>
          <w:bCs/>
        </w:rPr>
        <w:t>Heritage Group</w:t>
      </w:r>
    </w:p>
    <w:p w14:paraId="09F70CA7" w14:textId="759E7F02" w:rsidR="001E61F7" w:rsidRPr="00B57582" w:rsidRDefault="00B57582" w:rsidP="001E61F7">
      <w:pPr>
        <w:numPr>
          <w:ilvl w:val="1"/>
          <w:numId w:val="21"/>
        </w:numPr>
        <w:spacing w:after="0" w:line="240" w:lineRule="auto"/>
        <w:ind w:left="1134" w:hanging="567"/>
      </w:pPr>
      <w:r>
        <w:rPr>
          <w:bCs/>
        </w:rPr>
        <w:t>Bunwell Primary School</w:t>
      </w:r>
      <w:r w:rsidR="001E61F7" w:rsidRPr="001E61F7">
        <w:rPr>
          <w:bCs/>
        </w:rPr>
        <w:t xml:space="preserve"> </w:t>
      </w:r>
      <w:r w:rsidR="001E61F7">
        <w:rPr>
          <w:bCs/>
        </w:rPr>
        <w:tab/>
      </w:r>
      <w:r w:rsidR="001E61F7">
        <w:rPr>
          <w:bCs/>
        </w:rPr>
        <w:tab/>
        <w:t xml:space="preserve">5.8    </w:t>
      </w:r>
      <w:r w:rsidR="001E61F7">
        <w:rPr>
          <w:bCs/>
        </w:rPr>
        <w:t>Village Stores</w:t>
      </w:r>
    </w:p>
    <w:p w14:paraId="5844E2ED" w14:textId="44200150" w:rsidR="001E61F7" w:rsidRPr="00B57582" w:rsidRDefault="00B57582" w:rsidP="001E61F7">
      <w:pPr>
        <w:numPr>
          <w:ilvl w:val="1"/>
          <w:numId w:val="21"/>
        </w:numPr>
        <w:spacing w:after="0" w:line="240" w:lineRule="auto"/>
        <w:ind w:left="1134" w:hanging="567"/>
      </w:pPr>
      <w:r>
        <w:rPr>
          <w:bCs/>
        </w:rPr>
        <w:t>Bunwell Community Website</w:t>
      </w:r>
      <w:r w:rsidR="001E61F7" w:rsidRPr="001E61F7">
        <w:rPr>
          <w:bCs/>
        </w:rPr>
        <w:t xml:space="preserve"> </w:t>
      </w:r>
      <w:r w:rsidR="001E61F7">
        <w:rPr>
          <w:bCs/>
        </w:rPr>
        <w:tab/>
        <w:t xml:space="preserve">5.9    </w:t>
      </w:r>
      <w:r w:rsidR="001E61F7">
        <w:rPr>
          <w:bCs/>
        </w:rPr>
        <w:t>A D Harvey</w:t>
      </w:r>
    </w:p>
    <w:p w14:paraId="5B65F406" w14:textId="357B74CD" w:rsidR="001E61F7" w:rsidRPr="00B57582" w:rsidRDefault="00B57582" w:rsidP="001E61F7">
      <w:pPr>
        <w:numPr>
          <w:ilvl w:val="1"/>
          <w:numId w:val="21"/>
        </w:numPr>
        <w:spacing w:after="0" w:line="240" w:lineRule="auto"/>
        <w:ind w:left="1134" w:hanging="567"/>
      </w:pPr>
      <w:r>
        <w:rPr>
          <w:bCs/>
        </w:rPr>
        <w:t>Village Hall</w:t>
      </w:r>
      <w:r w:rsidR="001E61F7">
        <w:rPr>
          <w:bCs/>
        </w:rPr>
        <w:tab/>
      </w:r>
      <w:r w:rsidR="001E61F7">
        <w:rPr>
          <w:bCs/>
        </w:rPr>
        <w:tab/>
      </w:r>
      <w:r w:rsidR="001E61F7">
        <w:rPr>
          <w:bCs/>
        </w:rPr>
        <w:tab/>
      </w:r>
      <w:r w:rsidR="001E61F7">
        <w:rPr>
          <w:bCs/>
        </w:rPr>
        <w:tab/>
        <w:t>5.</w:t>
      </w:r>
      <w:proofErr w:type="gramStart"/>
      <w:r w:rsidR="001E61F7">
        <w:rPr>
          <w:bCs/>
        </w:rPr>
        <w:t xml:space="preserve">10  </w:t>
      </w:r>
      <w:r w:rsidR="001E61F7">
        <w:rPr>
          <w:bCs/>
        </w:rPr>
        <w:t>Dale</w:t>
      </w:r>
      <w:proofErr w:type="gramEnd"/>
      <w:r w:rsidR="001E61F7">
        <w:rPr>
          <w:bCs/>
        </w:rPr>
        <w:t xml:space="preserve"> Foods</w:t>
      </w:r>
    </w:p>
    <w:p w14:paraId="4DB74698" w14:textId="323F8B48" w:rsidR="001E61F7" w:rsidRDefault="00B57582" w:rsidP="001E61F7">
      <w:pPr>
        <w:numPr>
          <w:ilvl w:val="1"/>
          <w:numId w:val="21"/>
        </w:numPr>
        <w:spacing w:after="0" w:line="240" w:lineRule="auto"/>
        <w:ind w:left="1134" w:hanging="567"/>
      </w:pPr>
      <w:r>
        <w:rPr>
          <w:bCs/>
        </w:rPr>
        <w:t>St Michael &amp; All Saints Church</w:t>
      </w:r>
      <w:r w:rsidR="001E61F7">
        <w:rPr>
          <w:bCs/>
        </w:rPr>
        <w:tab/>
        <w:t xml:space="preserve">5.11   </w:t>
      </w:r>
      <w:r w:rsidR="001E61F7">
        <w:t xml:space="preserve">Norfolk </w:t>
      </w:r>
      <w:r w:rsidR="007C21C5">
        <w:t xml:space="preserve">Community </w:t>
      </w:r>
      <w:r w:rsidR="001E61F7">
        <w:t>Police</w:t>
      </w:r>
    </w:p>
    <w:p w14:paraId="032406AB" w14:textId="5DD5B68B" w:rsidR="001E61F7" w:rsidRPr="0092714A" w:rsidRDefault="00B57582" w:rsidP="001E61F7">
      <w:pPr>
        <w:numPr>
          <w:ilvl w:val="1"/>
          <w:numId w:val="21"/>
        </w:numPr>
        <w:spacing w:after="0" w:line="240" w:lineRule="auto"/>
        <w:ind w:left="1134" w:hanging="567"/>
      </w:pPr>
      <w:r>
        <w:rPr>
          <w:bCs/>
        </w:rPr>
        <w:t>The Poor Allotments Fund</w:t>
      </w:r>
      <w:r w:rsidR="001E61F7">
        <w:rPr>
          <w:bCs/>
        </w:rPr>
        <w:tab/>
      </w:r>
      <w:r w:rsidR="001E61F7">
        <w:rPr>
          <w:bCs/>
        </w:rPr>
        <w:tab/>
        <w:t xml:space="preserve">5.12   </w:t>
      </w:r>
      <w:r w:rsidR="001E61F7">
        <w:t>Saffron Housing</w:t>
      </w:r>
    </w:p>
    <w:p w14:paraId="34A31F78" w14:textId="77777777" w:rsidR="002C7A65" w:rsidRPr="00CC2478" w:rsidRDefault="002C7A65" w:rsidP="002C7A65">
      <w:pPr>
        <w:spacing w:after="0" w:line="240" w:lineRule="auto"/>
        <w:rPr>
          <w:b/>
          <w:sz w:val="16"/>
          <w:szCs w:val="16"/>
        </w:rPr>
      </w:pPr>
    </w:p>
    <w:p w14:paraId="70FB2132" w14:textId="08D8486B" w:rsidR="006368FB" w:rsidRPr="005C3DFE" w:rsidRDefault="001E61F7" w:rsidP="006368FB">
      <w:pPr>
        <w:numPr>
          <w:ilvl w:val="0"/>
          <w:numId w:val="21"/>
        </w:numPr>
        <w:spacing w:after="0" w:line="240" w:lineRule="auto"/>
        <w:ind w:left="567" w:hanging="567"/>
        <w:rPr>
          <w:b/>
        </w:rPr>
      </w:pPr>
      <w:r>
        <w:rPr>
          <w:b/>
        </w:rPr>
        <w:t>Questions to Councillors</w:t>
      </w:r>
      <w:r w:rsidR="006368FB" w:rsidRPr="002C7A65">
        <w:rPr>
          <w:b/>
        </w:rPr>
        <w:t xml:space="preserve"> – </w:t>
      </w:r>
      <w:r w:rsidR="00D412C3" w:rsidRPr="002C7A65">
        <w:rPr>
          <w:bCs/>
        </w:rPr>
        <w:t>Questions</w:t>
      </w:r>
      <w:r>
        <w:rPr>
          <w:bCs/>
        </w:rPr>
        <w:t xml:space="preserve"> raised </w:t>
      </w:r>
      <w:r w:rsidRPr="002C7A65">
        <w:rPr>
          <w:bCs/>
        </w:rPr>
        <w:t xml:space="preserve">by residents </w:t>
      </w:r>
      <w:r>
        <w:rPr>
          <w:bCs/>
        </w:rPr>
        <w:t>at the meeting or</w:t>
      </w:r>
      <w:r w:rsidR="00D412C3" w:rsidRPr="002C7A65">
        <w:rPr>
          <w:bCs/>
        </w:rPr>
        <w:t xml:space="preserve"> emailed </w:t>
      </w:r>
      <w:r w:rsidR="00805770" w:rsidRPr="002C7A65">
        <w:rPr>
          <w:bCs/>
        </w:rPr>
        <w:t xml:space="preserve">prior to the meeting </w:t>
      </w:r>
      <w:r w:rsidR="00D412C3" w:rsidRPr="002C7A65">
        <w:rPr>
          <w:bCs/>
        </w:rPr>
        <w:t>for councillors’ comments</w:t>
      </w:r>
    </w:p>
    <w:p w14:paraId="6D357CDD" w14:textId="77777777" w:rsidR="003D1F35" w:rsidRPr="00CC2478" w:rsidRDefault="003D1F35" w:rsidP="003D1F35">
      <w:pPr>
        <w:spacing w:after="0" w:line="240" w:lineRule="auto"/>
        <w:rPr>
          <w:b/>
          <w:sz w:val="16"/>
          <w:szCs w:val="16"/>
        </w:rPr>
      </w:pPr>
    </w:p>
    <w:p w14:paraId="38BA9E38" w14:textId="24711747" w:rsidR="001E61F7" w:rsidRPr="001E61F7" w:rsidRDefault="001E61F7" w:rsidP="001E61F7">
      <w:pPr>
        <w:pStyle w:val="NormalWeb"/>
        <w:spacing w:after="0"/>
        <w:jc w:val="center"/>
        <w:rPr>
          <w:rFonts w:ascii="Tahoma" w:hAnsi="Tahoma" w:cs="Tahoma"/>
          <w:b/>
          <w:smallCaps/>
        </w:rPr>
      </w:pPr>
      <w:r w:rsidRPr="001E61F7">
        <w:rPr>
          <w:rFonts w:ascii="Tahoma" w:hAnsi="Tahoma" w:cs="Tahoma"/>
          <w:b/>
          <w:smallCaps/>
        </w:rPr>
        <w:t>ANNUAL PARISH COUNCIL MEETING AGENDA</w:t>
      </w:r>
    </w:p>
    <w:p w14:paraId="6A549FAF" w14:textId="5F22FDF2" w:rsidR="001E61F7" w:rsidRDefault="000638D0" w:rsidP="000638D0">
      <w:pPr>
        <w:numPr>
          <w:ilvl w:val="0"/>
          <w:numId w:val="29"/>
        </w:numPr>
        <w:spacing w:after="0" w:line="240" w:lineRule="auto"/>
        <w:ind w:left="567" w:hanging="567"/>
        <w:rPr>
          <w:b/>
        </w:rPr>
      </w:pPr>
      <w:r>
        <w:rPr>
          <w:b/>
        </w:rPr>
        <w:t>Election of Chairman, declaration of acceptance of office</w:t>
      </w:r>
    </w:p>
    <w:p w14:paraId="61105756" w14:textId="77777777" w:rsidR="001E61F7" w:rsidRPr="001E61F7" w:rsidRDefault="001E61F7" w:rsidP="001E61F7">
      <w:pPr>
        <w:spacing w:after="0" w:line="240" w:lineRule="auto"/>
        <w:jc w:val="center"/>
        <w:rPr>
          <w:bCs/>
        </w:rPr>
      </w:pPr>
    </w:p>
    <w:p w14:paraId="3804144F" w14:textId="479D7829" w:rsidR="00E71D80" w:rsidRDefault="000638D0" w:rsidP="000638D0">
      <w:pPr>
        <w:numPr>
          <w:ilvl w:val="0"/>
          <w:numId w:val="29"/>
        </w:numPr>
        <w:spacing w:after="0" w:line="240" w:lineRule="auto"/>
        <w:ind w:left="567" w:hanging="567"/>
        <w:rPr>
          <w:bCs/>
        </w:rPr>
      </w:pPr>
      <w:r>
        <w:rPr>
          <w:b/>
        </w:rPr>
        <w:t>Election of Vice-Chairman</w:t>
      </w:r>
    </w:p>
    <w:p w14:paraId="419EB543" w14:textId="77777777" w:rsidR="000638D0" w:rsidRDefault="000638D0" w:rsidP="000638D0">
      <w:pPr>
        <w:pStyle w:val="ListParagraph"/>
        <w:rPr>
          <w:bCs/>
        </w:rPr>
      </w:pPr>
    </w:p>
    <w:p w14:paraId="3E96FE18" w14:textId="3DAEEB76" w:rsidR="000638D0" w:rsidRDefault="000638D0" w:rsidP="000638D0">
      <w:pPr>
        <w:numPr>
          <w:ilvl w:val="0"/>
          <w:numId w:val="29"/>
        </w:numPr>
        <w:spacing w:after="0" w:line="240" w:lineRule="auto"/>
        <w:ind w:left="567" w:hanging="567"/>
        <w:rPr>
          <w:b/>
        </w:rPr>
      </w:pPr>
      <w:r w:rsidRPr="000638D0">
        <w:rPr>
          <w:b/>
        </w:rPr>
        <w:t xml:space="preserve">Declaration of interest </w:t>
      </w:r>
      <w:r>
        <w:rPr>
          <w:b/>
        </w:rPr>
        <w:t>i</w:t>
      </w:r>
      <w:r w:rsidRPr="000638D0">
        <w:rPr>
          <w:b/>
        </w:rPr>
        <w:t>n items on the agenda and</w:t>
      </w:r>
      <w:r>
        <w:rPr>
          <w:b/>
        </w:rPr>
        <w:t xml:space="preserve"> to</w:t>
      </w:r>
      <w:r w:rsidRPr="000638D0">
        <w:rPr>
          <w:b/>
        </w:rPr>
        <w:t xml:space="preserve"> consider any requestions for declarations</w:t>
      </w:r>
    </w:p>
    <w:p w14:paraId="62AD808D" w14:textId="77777777" w:rsidR="000638D0" w:rsidRDefault="000638D0" w:rsidP="000638D0">
      <w:pPr>
        <w:pStyle w:val="ListParagraph"/>
        <w:rPr>
          <w:b/>
        </w:rPr>
      </w:pPr>
    </w:p>
    <w:p w14:paraId="2245968E" w14:textId="236F1BA7" w:rsidR="000638D0" w:rsidRPr="000638D0" w:rsidRDefault="000638D0" w:rsidP="000638D0">
      <w:pPr>
        <w:numPr>
          <w:ilvl w:val="0"/>
          <w:numId w:val="29"/>
        </w:numPr>
        <w:spacing w:after="0" w:line="240" w:lineRule="auto"/>
        <w:ind w:left="567" w:hanging="567"/>
        <w:rPr>
          <w:b/>
        </w:rPr>
      </w:pPr>
      <w:r>
        <w:rPr>
          <w:b/>
        </w:rPr>
        <w:t>To agree the Minutes of the previous P</w:t>
      </w:r>
      <w:r w:rsidR="007C21C5">
        <w:rPr>
          <w:b/>
        </w:rPr>
        <w:t xml:space="preserve">arish </w:t>
      </w:r>
      <w:r>
        <w:rPr>
          <w:b/>
        </w:rPr>
        <w:t>C</w:t>
      </w:r>
      <w:r w:rsidR="007C21C5">
        <w:rPr>
          <w:b/>
        </w:rPr>
        <w:t>ouncil</w:t>
      </w:r>
      <w:r>
        <w:rPr>
          <w:b/>
        </w:rPr>
        <w:t xml:space="preserve"> Meeting on 12</w:t>
      </w:r>
      <w:r w:rsidRPr="000638D0">
        <w:rPr>
          <w:b/>
          <w:vertAlign w:val="superscript"/>
        </w:rPr>
        <w:t>th</w:t>
      </w:r>
      <w:r>
        <w:rPr>
          <w:b/>
        </w:rPr>
        <w:t xml:space="preserve"> April 2021. </w:t>
      </w:r>
      <w:r w:rsidRPr="002C7A65">
        <w:rPr>
          <w:bCs/>
        </w:rPr>
        <w:t>Having previously been circulated these will be taken as read unless comments are received.</w:t>
      </w:r>
    </w:p>
    <w:p w14:paraId="30BFD83D" w14:textId="77777777" w:rsidR="000638D0" w:rsidRDefault="000638D0" w:rsidP="000638D0">
      <w:pPr>
        <w:pStyle w:val="ListParagraph"/>
        <w:rPr>
          <w:b/>
        </w:rPr>
      </w:pPr>
    </w:p>
    <w:p w14:paraId="388A67E0" w14:textId="7F17A2F1" w:rsidR="000638D0" w:rsidRDefault="000638D0" w:rsidP="000638D0">
      <w:pPr>
        <w:numPr>
          <w:ilvl w:val="0"/>
          <w:numId w:val="29"/>
        </w:numPr>
        <w:spacing w:after="0" w:line="240" w:lineRule="auto"/>
        <w:ind w:left="567" w:hanging="567"/>
        <w:rPr>
          <w:b/>
        </w:rPr>
      </w:pPr>
      <w:r>
        <w:rPr>
          <w:b/>
        </w:rPr>
        <w:t>To note the process for the co-option of councillors for any vacancy</w:t>
      </w:r>
      <w:r w:rsidR="007C21C5">
        <w:rPr>
          <w:b/>
        </w:rPr>
        <w:t xml:space="preserve">. </w:t>
      </w:r>
      <w:r w:rsidR="00F117B6">
        <w:rPr>
          <w:b/>
        </w:rPr>
        <w:t xml:space="preserve"> </w:t>
      </w:r>
      <w:r w:rsidR="007C21C5">
        <w:rPr>
          <w:bCs/>
        </w:rPr>
        <w:t>Agreed Policy is available on Parish Council website: www.bunwellpc.info</w:t>
      </w:r>
      <w:r>
        <w:rPr>
          <w:b/>
        </w:rPr>
        <w:t xml:space="preserve"> </w:t>
      </w:r>
    </w:p>
    <w:p w14:paraId="10CD0CF2" w14:textId="77777777" w:rsidR="000638D0" w:rsidRDefault="000638D0" w:rsidP="000638D0">
      <w:pPr>
        <w:pStyle w:val="ListParagraph"/>
        <w:rPr>
          <w:b/>
        </w:rPr>
      </w:pPr>
    </w:p>
    <w:p w14:paraId="64320B14" w14:textId="77777777" w:rsidR="007C21C5" w:rsidRDefault="000638D0" w:rsidP="000638D0">
      <w:pPr>
        <w:numPr>
          <w:ilvl w:val="0"/>
          <w:numId w:val="29"/>
        </w:numPr>
        <w:spacing w:after="0" w:line="240" w:lineRule="auto"/>
        <w:ind w:left="567" w:hanging="567"/>
        <w:rPr>
          <w:b/>
        </w:rPr>
      </w:pPr>
      <w:r>
        <w:rPr>
          <w:b/>
        </w:rPr>
        <w:t xml:space="preserve">To </w:t>
      </w:r>
      <w:r w:rsidR="007C21C5">
        <w:rPr>
          <w:b/>
        </w:rPr>
        <w:t>receive reports on:</w:t>
      </w:r>
    </w:p>
    <w:p w14:paraId="6EDFE1FE" w14:textId="07F5ECC9" w:rsidR="007C21C5" w:rsidRDefault="007C21C5" w:rsidP="007C21C5">
      <w:pPr>
        <w:numPr>
          <w:ilvl w:val="1"/>
          <w:numId w:val="29"/>
        </w:numPr>
        <w:spacing w:after="0" w:line="240" w:lineRule="auto"/>
        <w:ind w:left="1134" w:hanging="567"/>
        <w:rPr>
          <w:bCs/>
        </w:rPr>
      </w:pPr>
      <w:r w:rsidRPr="007C21C5">
        <w:rPr>
          <w:bCs/>
        </w:rPr>
        <w:t>Highways Matters</w:t>
      </w:r>
    </w:p>
    <w:p w14:paraId="00897DCA" w14:textId="1EEA0594" w:rsidR="007C21C5" w:rsidRDefault="007C21C5" w:rsidP="007C21C5">
      <w:pPr>
        <w:numPr>
          <w:ilvl w:val="1"/>
          <w:numId w:val="29"/>
        </w:numPr>
        <w:spacing w:after="0" w:line="240" w:lineRule="auto"/>
        <w:ind w:left="1134" w:hanging="567"/>
        <w:rPr>
          <w:bCs/>
        </w:rPr>
      </w:pPr>
      <w:r>
        <w:rPr>
          <w:bCs/>
        </w:rPr>
        <w:t>Footpaths</w:t>
      </w:r>
    </w:p>
    <w:p w14:paraId="12E4C2BB" w14:textId="33ADA7EF" w:rsidR="007C21C5" w:rsidRDefault="007C21C5" w:rsidP="007C21C5">
      <w:pPr>
        <w:numPr>
          <w:ilvl w:val="1"/>
          <w:numId w:val="29"/>
        </w:numPr>
        <w:spacing w:after="0" w:line="240" w:lineRule="auto"/>
        <w:ind w:left="1134" w:hanging="567"/>
        <w:rPr>
          <w:bCs/>
        </w:rPr>
      </w:pPr>
      <w:r>
        <w:rPr>
          <w:bCs/>
        </w:rPr>
        <w:t>Playground equipment maintenance</w:t>
      </w:r>
    </w:p>
    <w:p w14:paraId="281050A5" w14:textId="66A4CE8A" w:rsidR="007C21C5" w:rsidRDefault="007C21C5" w:rsidP="007C21C5">
      <w:pPr>
        <w:numPr>
          <w:ilvl w:val="1"/>
          <w:numId w:val="29"/>
        </w:numPr>
        <w:spacing w:after="0" w:line="240" w:lineRule="auto"/>
        <w:ind w:left="1134" w:hanging="567"/>
        <w:rPr>
          <w:bCs/>
        </w:rPr>
      </w:pPr>
      <w:r>
        <w:rPr>
          <w:bCs/>
        </w:rPr>
        <w:t>Bunwell Planning Development Group</w:t>
      </w:r>
    </w:p>
    <w:p w14:paraId="5B9484B5" w14:textId="77777777" w:rsidR="007C21C5" w:rsidRPr="007C21C5" w:rsidRDefault="007C21C5" w:rsidP="007C21C5">
      <w:pPr>
        <w:spacing w:after="0" w:line="240" w:lineRule="auto"/>
        <w:ind w:left="567"/>
        <w:rPr>
          <w:bCs/>
        </w:rPr>
      </w:pPr>
    </w:p>
    <w:p w14:paraId="1BDD387E" w14:textId="48D306E3" w:rsidR="000638D0" w:rsidRPr="000638D0" w:rsidRDefault="007C21C5" w:rsidP="000638D0">
      <w:pPr>
        <w:numPr>
          <w:ilvl w:val="0"/>
          <w:numId w:val="29"/>
        </w:numPr>
        <w:spacing w:after="0" w:line="240" w:lineRule="auto"/>
        <w:ind w:left="567" w:hanging="567"/>
        <w:rPr>
          <w:b/>
        </w:rPr>
      </w:pPr>
      <w:r>
        <w:rPr>
          <w:b/>
        </w:rPr>
        <w:lastRenderedPageBreak/>
        <w:t>To agree any Planning Applications</w:t>
      </w:r>
    </w:p>
    <w:p w14:paraId="0F8BF571" w14:textId="77777777" w:rsidR="00CD67FF" w:rsidRPr="000638D0" w:rsidRDefault="00CD67FF" w:rsidP="00CD67FF">
      <w:pPr>
        <w:pStyle w:val="ListParagraph"/>
        <w:rPr>
          <w:rFonts w:ascii="Calibri" w:hAnsi="Calibri"/>
          <w:b/>
          <w:sz w:val="16"/>
          <w:szCs w:val="16"/>
        </w:rPr>
      </w:pPr>
    </w:p>
    <w:p w14:paraId="022BF794" w14:textId="050C8F73" w:rsidR="00CA5261" w:rsidRPr="002C7A65" w:rsidRDefault="00CA5261" w:rsidP="000638D0">
      <w:pPr>
        <w:numPr>
          <w:ilvl w:val="0"/>
          <w:numId w:val="29"/>
        </w:numPr>
        <w:spacing w:after="0" w:line="240" w:lineRule="auto"/>
        <w:ind w:left="567" w:hanging="567"/>
        <w:rPr>
          <w:b/>
        </w:rPr>
      </w:pPr>
      <w:r w:rsidRPr="002C7A65">
        <w:rPr>
          <w:b/>
        </w:rPr>
        <w:t>Finance</w:t>
      </w:r>
      <w:r w:rsidR="007C21C5">
        <w:rPr>
          <w:b/>
        </w:rPr>
        <w:t xml:space="preserve">. </w:t>
      </w:r>
      <w:r w:rsidR="007C21C5" w:rsidRPr="002C7A65">
        <w:t xml:space="preserve">Approve Payments </w:t>
      </w:r>
      <w:r w:rsidR="007C21C5">
        <w:t xml:space="preserve">for May </w:t>
      </w:r>
      <w:r w:rsidR="007C21C5" w:rsidRPr="002C7A65">
        <w:t xml:space="preserve">– payments list and supporting invoices will be forwarded prior to the meeting for </w:t>
      </w:r>
      <w:r w:rsidR="007C21C5">
        <w:t xml:space="preserve">councillors’ </w:t>
      </w:r>
      <w:r w:rsidR="007C21C5" w:rsidRPr="002C7A65">
        <w:t>consideration</w:t>
      </w:r>
    </w:p>
    <w:p w14:paraId="73428051" w14:textId="77777777" w:rsidR="003D1F35" w:rsidRPr="004F46F8" w:rsidRDefault="003D1F35" w:rsidP="003D1F35">
      <w:pPr>
        <w:spacing w:after="0" w:line="240" w:lineRule="auto"/>
        <w:ind w:left="207" w:hanging="207"/>
        <w:rPr>
          <w:b/>
          <w:sz w:val="16"/>
          <w:szCs w:val="16"/>
        </w:rPr>
      </w:pPr>
    </w:p>
    <w:p w14:paraId="59418EF2" w14:textId="77777777" w:rsidR="00CA5261" w:rsidRDefault="00CA5261" w:rsidP="000638D0">
      <w:pPr>
        <w:numPr>
          <w:ilvl w:val="0"/>
          <w:numId w:val="29"/>
        </w:numPr>
        <w:spacing w:after="0" w:line="240" w:lineRule="auto"/>
        <w:ind w:left="567" w:hanging="567"/>
        <w:rPr>
          <w:b/>
        </w:rPr>
      </w:pPr>
      <w:r w:rsidRPr="002C7A65">
        <w:rPr>
          <w:b/>
        </w:rPr>
        <w:t>To receive matters</w:t>
      </w:r>
      <w:r w:rsidR="00EB7EE2" w:rsidRPr="002C7A65">
        <w:rPr>
          <w:b/>
        </w:rPr>
        <w:t xml:space="preserve"> of importance from Councillors</w:t>
      </w:r>
    </w:p>
    <w:p w14:paraId="4315CCEE" w14:textId="77777777" w:rsidR="002610F5" w:rsidRPr="004F46F8" w:rsidRDefault="002610F5" w:rsidP="003D1F35">
      <w:pPr>
        <w:spacing w:after="0" w:line="240" w:lineRule="auto"/>
        <w:rPr>
          <w:b/>
          <w:sz w:val="16"/>
          <w:szCs w:val="16"/>
        </w:rPr>
      </w:pPr>
    </w:p>
    <w:p w14:paraId="36639955" w14:textId="77777777" w:rsidR="00CA5261" w:rsidRDefault="00CA5261" w:rsidP="000638D0">
      <w:pPr>
        <w:numPr>
          <w:ilvl w:val="0"/>
          <w:numId w:val="29"/>
        </w:numPr>
        <w:spacing w:after="0" w:line="240" w:lineRule="auto"/>
        <w:ind w:left="567" w:hanging="567"/>
        <w:rPr>
          <w:b/>
        </w:rPr>
      </w:pPr>
      <w:r w:rsidRPr="002C7A65">
        <w:rPr>
          <w:b/>
        </w:rPr>
        <w:t xml:space="preserve">To receive Agenda items </w:t>
      </w:r>
      <w:r w:rsidR="006D1F35" w:rsidRPr="002C7A65">
        <w:rPr>
          <w:b/>
        </w:rPr>
        <w:t xml:space="preserve">for the </w:t>
      </w:r>
      <w:r w:rsidRPr="002C7A65">
        <w:rPr>
          <w:b/>
        </w:rPr>
        <w:t>next meeting</w:t>
      </w:r>
    </w:p>
    <w:p w14:paraId="25FE27AC" w14:textId="77777777" w:rsidR="002610F5" w:rsidRPr="004F46F8" w:rsidRDefault="002610F5" w:rsidP="003D1F35">
      <w:pPr>
        <w:spacing w:after="0" w:line="240" w:lineRule="auto"/>
        <w:rPr>
          <w:b/>
          <w:sz w:val="16"/>
          <w:szCs w:val="16"/>
        </w:rPr>
      </w:pPr>
    </w:p>
    <w:p w14:paraId="2244CA80" w14:textId="6A6BC7D8" w:rsidR="00805770" w:rsidRPr="00AB29AA" w:rsidRDefault="00CA5261" w:rsidP="000638D0">
      <w:pPr>
        <w:numPr>
          <w:ilvl w:val="0"/>
          <w:numId w:val="29"/>
        </w:numPr>
        <w:spacing w:after="0" w:line="240" w:lineRule="auto"/>
        <w:ind w:left="567" w:hanging="567"/>
        <w:rPr>
          <w:bCs/>
        </w:rPr>
      </w:pPr>
      <w:r w:rsidRPr="002C7A65">
        <w:rPr>
          <w:b/>
        </w:rPr>
        <w:t xml:space="preserve">To </w:t>
      </w:r>
      <w:r w:rsidR="006A0EE1" w:rsidRPr="002C7A65">
        <w:rPr>
          <w:b/>
        </w:rPr>
        <w:t>agree</w:t>
      </w:r>
      <w:r w:rsidRPr="002C7A65">
        <w:rPr>
          <w:b/>
        </w:rPr>
        <w:t xml:space="preserve"> date</w:t>
      </w:r>
      <w:r w:rsidR="006A0EE1" w:rsidRPr="002C7A65">
        <w:rPr>
          <w:b/>
        </w:rPr>
        <w:t xml:space="preserve"> and time</w:t>
      </w:r>
      <w:r w:rsidR="00C73F48" w:rsidRPr="002C7A65">
        <w:rPr>
          <w:b/>
        </w:rPr>
        <w:t xml:space="preserve"> of next meeting</w:t>
      </w:r>
      <w:r w:rsidR="00EB7EE2" w:rsidRPr="002C7A65">
        <w:rPr>
          <w:b/>
        </w:rPr>
        <w:t xml:space="preserve"> </w:t>
      </w:r>
      <w:r w:rsidR="001C44D0">
        <w:rPr>
          <w:b/>
        </w:rPr>
        <w:t>–</w:t>
      </w:r>
      <w:r w:rsidR="000F2282">
        <w:rPr>
          <w:b/>
        </w:rPr>
        <w:t xml:space="preserve"> </w:t>
      </w:r>
      <w:r w:rsidR="007C21C5">
        <w:rPr>
          <w:bCs/>
        </w:rPr>
        <w:t>7.30pm, 7</w:t>
      </w:r>
      <w:r w:rsidR="007C21C5" w:rsidRPr="007C21C5">
        <w:rPr>
          <w:bCs/>
          <w:vertAlign w:val="superscript"/>
        </w:rPr>
        <w:t>th</w:t>
      </w:r>
      <w:r w:rsidR="007C21C5">
        <w:rPr>
          <w:bCs/>
        </w:rPr>
        <w:t xml:space="preserve"> June 2021</w:t>
      </w:r>
    </w:p>
    <w:bookmarkEnd w:id="0"/>
    <w:p w14:paraId="4419623F" w14:textId="441CB127" w:rsidR="00330686" w:rsidRPr="00805770" w:rsidRDefault="00F117B6" w:rsidP="00805770">
      <w:pPr>
        <w:spacing w:after="0" w:line="240" w:lineRule="auto"/>
        <w:rPr>
          <w:b/>
        </w:rPr>
      </w:pPr>
      <w:r>
        <w:rPr>
          <w:b/>
          <w:noProof/>
          <w:lang w:eastAsia="en-GB"/>
        </w:rPr>
        <mc:AlternateContent>
          <mc:Choice Requires="wps">
            <w:drawing>
              <wp:anchor distT="0" distB="0" distL="114300" distR="114300" simplePos="0" relativeHeight="251657728" behindDoc="0" locked="0" layoutInCell="1" allowOverlap="1" wp14:anchorId="1CDAEB3F" wp14:editId="25157B02">
                <wp:simplePos x="0" y="0"/>
                <wp:positionH relativeFrom="column">
                  <wp:posOffset>5215890</wp:posOffset>
                </wp:positionH>
                <wp:positionV relativeFrom="paragraph">
                  <wp:posOffset>301625</wp:posOffset>
                </wp:positionV>
                <wp:extent cx="996315" cy="41910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BE609" w14:textId="77777777" w:rsidR="00D00FF7" w:rsidRPr="002610F5" w:rsidRDefault="00D00FF7" w:rsidP="00E01723">
                            <w:pPr>
                              <w:spacing w:after="0" w:line="240" w:lineRule="auto"/>
                              <w:jc w:val="center"/>
                              <w:rPr>
                                <w:sz w:val="16"/>
                                <w:szCs w:val="16"/>
                              </w:rPr>
                            </w:pPr>
                            <w:r w:rsidRPr="002610F5">
                              <w:rPr>
                                <w:sz w:val="16"/>
                                <w:szCs w:val="16"/>
                              </w:rPr>
                              <w:t>Clerk</w:t>
                            </w:r>
                          </w:p>
                          <w:p w14:paraId="5474BCD6" w14:textId="2D20D41B" w:rsidR="00805770" w:rsidRPr="002610F5" w:rsidRDefault="007C21C5" w:rsidP="00E01723">
                            <w:pPr>
                              <w:spacing w:after="0" w:line="240" w:lineRule="auto"/>
                              <w:jc w:val="center"/>
                              <w:rPr>
                                <w:sz w:val="16"/>
                                <w:szCs w:val="16"/>
                              </w:rPr>
                            </w:pPr>
                            <w:r>
                              <w:rPr>
                                <w:sz w:val="16"/>
                                <w:szCs w:val="16"/>
                              </w:rPr>
                              <w:t>21/04/21</w:t>
                            </w:r>
                          </w:p>
                          <w:p w14:paraId="1D7D4838" w14:textId="77777777" w:rsidR="00805770" w:rsidRDefault="00805770" w:rsidP="00E01723">
                            <w:pPr>
                              <w:spacing w:after="0" w:line="240" w:lineRule="auto"/>
                              <w:jc w:val="center"/>
                              <w:rPr>
                                <w:sz w:val="20"/>
                                <w:szCs w:val="20"/>
                              </w:rPr>
                            </w:pPr>
                          </w:p>
                          <w:p w14:paraId="6A484417" w14:textId="77777777" w:rsidR="00D00FF7" w:rsidRPr="00B71F56" w:rsidRDefault="00D00FF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AEB3F" id="_x0000_t202" coordsize="21600,21600" o:spt="202" path="m,l,21600r21600,l21600,xe">
                <v:stroke joinstyle="miter"/>
                <v:path gradientshapeok="t" o:connecttype="rect"/>
              </v:shapetype>
              <v:shape id="Text Box 3" o:spid="_x0000_s1026" type="#_x0000_t202" style="position:absolute;margin-left:410.7pt;margin-top:23.75pt;width:78.4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" filled="f" stroked="f">
                <v:textbox>
                  <w:txbxContent>
                    <w:p w14:paraId="45BBE609" w14:textId="77777777" w:rsidR="00D00FF7" w:rsidRPr="002610F5" w:rsidRDefault="00D00FF7" w:rsidP="00E01723">
                      <w:pPr>
                        <w:spacing w:after="0" w:line="240" w:lineRule="auto"/>
                        <w:jc w:val="center"/>
                        <w:rPr>
                          <w:sz w:val="16"/>
                          <w:szCs w:val="16"/>
                        </w:rPr>
                      </w:pPr>
                      <w:r w:rsidRPr="002610F5">
                        <w:rPr>
                          <w:sz w:val="16"/>
                          <w:szCs w:val="16"/>
                        </w:rPr>
                        <w:t>Clerk</w:t>
                      </w:r>
                    </w:p>
                    <w:p w14:paraId="5474BCD6" w14:textId="2D20D41B" w:rsidR="00805770" w:rsidRPr="002610F5" w:rsidRDefault="007C21C5" w:rsidP="00E01723">
                      <w:pPr>
                        <w:spacing w:after="0" w:line="240" w:lineRule="auto"/>
                        <w:jc w:val="center"/>
                        <w:rPr>
                          <w:sz w:val="16"/>
                          <w:szCs w:val="16"/>
                        </w:rPr>
                      </w:pPr>
                      <w:r>
                        <w:rPr>
                          <w:sz w:val="16"/>
                          <w:szCs w:val="16"/>
                        </w:rPr>
                        <w:t>21/04/21</w:t>
                      </w:r>
                    </w:p>
                    <w:p w14:paraId="1D7D4838" w14:textId="77777777" w:rsidR="00805770" w:rsidRDefault="00805770" w:rsidP="00E01723">
                      <w:pPr>
                        <w:spacing w:after="0" w:line="240" w:lineRule="auto"/>
                        <w:jc w:val="center"/>
                        <w:rPr>
                          <w:sz w:val="20"/>
                          <w:szCs w:val="20"/>
                        </w:rPr>
                      </w:pPr>
                    </w:p>
                    <w:p w14:paraId="6A484417" w14:textId="77777777" w:rsidR="00D00FF7" w:rsidRPr="00B71F56" w:rsidRDefault="00D00FF7">
                      <w:pPr>
                        <w:rPr>
                          <w:sz w:val="20"/>
                          <w:szCs w:val="20"/>
                        </w:rPr>
                      </w:pPr>
                    </w:p>
                  </w:txbxContent>
                </v:textbox>
              </v:shape>
            </w:pict>
          </mc:Fallback>
        </mc:AlternateContent>
      </w:r>
    </w:p>
    <w:sectPr w:rsidR="00330686" w:rsidRPr="00805770" w:rsidSect="0067467A">
      <w:headerReference w:type="even" r:id="rId10"/>
      <w:footerReference w:type="even" r:id="rId11"/>
      <w:headerReference w:type="first" r:id="rId12"/>
      <w:footnotePr>
        <w:pos w:val="beneathText"/>
      </w:footnotePr>
      <w:endnotePr>
        <w:numFmt w:val="decimal"/>
      </w:endnotePr>
      <w:type w:val="continuous"/>
      <w:pgSz w:w="11906" w:h="16838" w:code="9"/>
      <w:pgMar w:top="426" w:right="566" w:bottom="993" w:left="1440" w:header="53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6274" w14:textId="77777777" w:rsidR="00F74658" w:rsidRDefault="00F74658">
      <w:pPr>
        <w:spacing w:after="0" w:line="240" w:lineRule="auto"/>
      </w:pPr>
      <w:r>
        <w:separator/>
      </w:r>
    </w:p>
  </w:endnote>
  <w:endnote w:type="continuationSeparator" w:id="0">
    <w:p w14:paraId="51F3632F" w14:textId="77777777" w:rsidR="00F74658" w:rsidRDefault="00F7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charset w:val="00"/>
    <w:family w:val="swiss"/>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469E" w14:textId="77777777" w:rsidR="00D00FF7" w:rsidRDefault="00D00F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16F504" w14:textId="77777777" w:rsidR="00D00FF7" w:rsidRDefault="00D00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C9A5" w14:textId="77777777" w:rsidR="00F74658" w:rsidRDefault="00F74658">
      <w:pPr>
        <w:spacing w:after="0" w:line="240" w:lineRule="auto"/>
      </w:pPr>
      <w:r>
        <w:separator/>
      </w:r>
    </w:p>
  </w:footnote>
  <w:footnote w:type="continuationSeparator" w:id="0">
    <w:p w14:paraId="65D23B58" w14:textId="77777777" w:rsidR="00F74658" w:rsidRDefault="00F7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F102" w14:textId="77777777" w:rsidR="00D00FF7" w:rsidRDefault="00D00FF7">
    <w:pPr>
      <w:pStyle w:val="Header"/>
    </w:pPr>
    <w:r>
      <w:rPr>
        <w:noProof/>
      </w:rPr>
      <w:pict w14:anchorId="4BF90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77.6pt;height:191.0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r>
      <w:rPr>
        <w:noProof/>
      </w:rPr>
      <w:pict w14:anchorId="2AC54ABE">
        <v:shape id="PowerPlusWaterMarkObject2" o:spid="_x0000_s2051" type="#_x0000_t136" style="position:absolute;margin-left:0;margin-top:0;width:455pt;height:182pt;rotation:315;z-index:-251659264;mso-position-horizontal:center;mso-position-horizontal-relative:margin;mso-position-vertical:center;mso-position-vertical-relative:margin" o:allowincell="f" fillcolor="silver" stroked="f">
          <v:fill opacity=".5"/>
          <v:textpath style="font-family:&quot;Franklin Gothic Book&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E518" w14:textId="77777777" w:rsidR="00D00FF7" w:rsidRDefault="00D00FF7">
    <w:pPr>
      <w:pStyle w:val="Header"/>
    </w:pPr>
    <w:r>
      <w:rPr>
        <w:noProof/>
      </w:rPr>
      <w:pict w14:anchorId="6DD11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77.6pt;height:191.05pt;rotation:315;z-index:-251658240;mso-position-horizontal:center;mso-position-horizontal-relative:margin;mso-position-vertical:center;mso-position-vertical-relative:margin" o:allowincell="f" fillcolor="silver" stroked="f">
          <v:fill opacity=".5"/>
          <v:textpath style="font-family:&quot;Arial&quot;;font-size:1pt" string="DRAFT"/>
        </v:shape>
      </w:pict>
    </w:r>
    <w:r>
      <w:rPr>
        <w:noProof/>
      </w:rPr>
      <w:pict w14:anchorId="0984C666">
        <v:shape id="PowerPlusWaterMarkObject1" o:spid="_x0000_s2050" type="#_x0000_t136" style="position:absolute;margin-left:0;margin-top:0;width:455pt;height:182pt;rotation:315;z-index:-251660288;mso-position-horizontal:center;mso-position-horizontal-relative:margin;mso-position-vertical:center;mso-position-vertical-relative:margin" o:allowincell="f" fillcolor="silver" stroked="f">
          <v:fill opacity=".5"/>
          <v:textpath style="font-family:&quot;Franklin Gothic Book&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981"/>
    <w:multiLevelType w:val="multilevel"/>
    <w:tmpl w:val="AE405FA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28571C"/>
    <w:multiLevelType w:val="hybridMultilevel"/>
    <w:tmpl w:val="3AD8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B4AFD"/>
    <w:multiLevelType w:val="multilevel"/>
    <w:tmpl w:val="DB8AC4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BE30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873DEB"/>
    <w:multiLevelType w:val="multilevel"/>
    <w:tmpl w:val="E9C0E894"/>
    <w:numStyleLink w:val="Style7"/>
  </w:abstractNum>
  <w:abstractNum w:abstractNumId="5" w15:restartNumberingAfterBreak="0">
    <w:nsid w:val="15C60AA1"/>
    <w:multiLevelType w:val="hybridMultilevel"/>
    <w:tmpl w:val="D646F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53885"/>
    <w:multiLevelType w:val="hybridMultilevel"/>
    <w:tmpl w:val="16A64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82605"/>
    <w:multiLevelType w:val="multilevel"/>
    <w:tmpl w:val="CFAA636C"/>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570923"/>
    <w:multiLevelType w:val="multilevel"/>
    <w:tmpl w:val="2692F59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9E15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EF1FF2"/>
    <w:multiLevelType w:val="multilevel"/>
    <w:tmpl w:val="0809001F"/>
    <w:numStyleLink w:val="Style10"/>
  </w:abstractNum>
  <w:abstractNum w:abstractNumId="11" w15:restartNumberingAfterBreak="0">
    <w:nsid w:val="2C416881"/>
    <w:multiLevelType w:val="hybridMultilevel"/>
    <w:tmpl w:val="AF8402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A866A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E33FE4"/>
    <w:multiLevelType w:val="multilevel"/>
    <w:tmpl w:val="0809001F"/>
    <w:styleLink w:val="Style10"/>
    <w:lvl w:ilvl="0">
      <w:start w:val="8"/>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8B713C"/>
    <w:multiLevelType w:val="multilevel"/>
    <w:tmpl w:val="035C3E4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7A062B"/>
    <w:multiLevelType w:val="multilevel"/>
    <w:tmpl w:val="7AB27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390113"/>
    <w:multiLevelType w:val="multilevel"/>
    <w:tmpl w:val="131C76A2"/>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E63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A22960"/>
    <w:multiLevelType w:val="multilevel"/>
    <w:tmpl w:val="0809001F"/>
    <w:styleLink w:val="Style6"/>
    <w:lvl w:ilvl="0">
      <w:start w:val="8"/>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9A51AF"/>
    <w:multiLevelType w:val="multilevel"/>
    <w:tmpl w:val="0809001F"/>
    <w:styleLink w:val="Style11"/>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F87864"/>
    <w:multiLevelType w:val="multilevel"/>
    <w:tmpl w:val="0809001D"/>
    <w:styleLink w:val="Style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DFF739B"/>
    <w:multiLevelType w:val="multilevel"/>
    <w:tmpl w:val="37F07BE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641120"/>
    <w:multiLevelType w:val="multilevel"/>
    <w:tmpl w:val="7728B21E"/>
    <w:lvl w:ilvl="0">
      <w:start w:val="8"/>
      <w:numFmt w:val="none"/>
      <w:lvlText w:val="4"/>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3" w15:restartNumberingAfterBreak="0">
    <w:nsid w:val="536341AA"/>
    <w:multiLevelType w:val="multilevel"/>
    <w:tmpl w:val="0809001F"/>
    <w:styleLink w:val="Style4"/>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EA1035"/>
    <w:multiLevelType w:val="multilevel"/>
    <w:tmpl w:val="0809001F"/>
    <w:styleLink w:val="Style8"/>
    <w:lvl w:ilvl="0">
      <w:start w:val="1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352E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A2556F"/>
    <w:multiLevelType w:val="multilevel"/>
    <w:tmpl w:val="0809001F"/>
    <w:styleLink w:val="Style9"/>
    <w:lvl w:ilvl="0">
      <w:start w:val="1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9C4B4A"/>
    <w:multiLevelType w:val="multilevel"/>
    <w:tmpl w:val="E9C0E894"/>
    <w:styleLink w:val="Style7"/>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8"/>
  </w:num>
  <w:num w:numId="3">
    <w:abstractNumId w:val="2"/>
  </w:num>
  <w:num w:numId="4">
    <w:abstractNumId w:val="4"/>
  </w:num>
  <w:num w:numId="5">
    <w:abstractNumId w:val="0"/>
  </w:num>
  <w:num w:numId="6">
    <w:abstractNumId w:val="23"/>
  </w:num>
  <w:num w:numId="7">
    <w:abstractNumId w:val="20"/>
  </w:num>
  <w:num w:numId="8">
    <w:abstractNumId w:val="18"/>
  </w:num>
  <w:num w:numId="9">
    <w:abstractNumId w:val="10"/>
  </w:num>
  <w:num w:numId="10">
    <w:abstractNumId w:val="27"/>
  </w:num>
  <w:num w:numId="11">
    <w:abstractNumId w:val="24"/>
  </w:num>
  <w:num w:numId="12">
    <w:abstractNumId w:val="26"/>
  </w:num>
  <w:num w:numId="13">
    <w:abstractNumId w:val="13"/>
  </w:num>
  <w:num w:numId="14">
    <w:abstractNumId w:val="19"/>
  </w:num>
  <w:num w:numId="15">
    <w:abstractNumId w:val="9"/>
  </w:num>
  <w:num w:numId="16">
    <w:abstractNumId w:val="3"/>
  </w:num>
  <w:num w:numId="17">
    <w:abstractNumId w:val="12"/>
  </w:num>
  <w:num w:numId="18">
    <w:abstractNumId w:val="17"/>
  </w:num>
  <w:num w:numId="19">
    <w:abstractNumId w:val="25"/>
  </w:num>
  <w:num w:numId="20">
    <w:abstractNumId w:val="14"/>
  </w:num>
  <w:num w:numId="21">
    <w:abstractNumId w:val="7"/>
  </w:num>
  <w:num w:numId="22">
    <w:abstractNumId w:val="15"/>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2"/>
  </w:num>
  <w:num w:numId="27">
    <w:abstractNumId w:val="6"/>
  </w:num>
  <w:num w:numId="28">
    <w:abstractNumId w:val="11"/>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A6"/>
    <w:rsid w:val="0000086C"/>
    <w:rsid w:val="00030D69"/>
    <w:rsid w:val="00036C6F"/>
    <w:rsid w:val="00045C6F"/>
    <w:rsid w:val="00052260"/>
    <w:rsid w:val="00062FF5"/>
    <w:rsid w:val="000638D0"/>
    <w:rsid w:val="00063E41"/>
    <w:rsid w:val="00075BD9"/>
    <w:rsid w:val="00077725"/>
    <w:rsid w:val="0008611C"/>
    <w:rsid w:val="00086DB2"/>
    <w:rsid w:val="00092405"/>
    <w:rsid w:val="00092E5D"/>
    <w:rsid w:val="00094539"/>
    <w:rsid w:val="00095E48"/>
    <w:rsid w:val="000A007D"/>
    <w:rsid w:val="000A2619"/>
    <w:rsid w:val="000A561D"/>
    <w:rsid w:val="000A5B59"/>
    <w:rsid w:val="000A7289"/>
    <w:rsid w:val="000B15AF"/>
    <w:rsid w:val="000B3817"/>
    <w:rsid w:val="000B6809"/>
    <w:rsid w:val="000C5786"/>
    <w:rsid w:val="000C5F14"/>
    <w:rsid w:val="000C77DA"/>
    <w:rsid w:val="000D0750"/>
    <w:rsid w:val="000D4BD0"/>
    <w:rsid w:val="000E3905"/>
    <w:rsid w:val="000E6950"/>
    <w:rsid w:val="000F2282"/>
    <w:rsid w:val="00101265"/>
    <w:rsid w:val="00101962"/>
    <w:rsid w:val="00101A95"/>
    <w:rsid w:val="00101E00"/>
    <w:rsid w:val="00105F11"/>
    <w:rsid w:val="001120F1"/>
    <w:rsid w:val="00112784"/>
    <w:rsid w:val="00120287"/>
    <w:rsid w:val="00124D29"/>
    <w:rsid w:val="0012556B"/>
    <w:rsid w:val="00126B28"/>
    <w:rsid w:val="00126BD0"/>
    <w:rsid w:val="001332E5"/>
    <w:rsid w:val="00133F8A"/>
    <w:rsid w:val="00134756"/>
    <w:rsid w:val="00140486"/>
    <w:rsid w:val="00144E98"/>
    <w:rsid w:val="00146DBA"/>
    <w:rsid w:val="00150B57"/>
    <w:rsid w:val="00162250"/>
    <w:rsid w:val="00171082"/>
    <w:rsid w:val="00171EAD"/>
    <w:rsid w:val="00174BA1"/>
    <w:rsid w:val="00186A96"/>
    <w:rsid w:val="001A62A0"/>
    <w:rsid w:val="001A6838"/>
    <w:rsid w:val="001B4830"/>
    <w:rsid w:val="001B53AA"/>
    <w:rsid w:val="001B6138"/>
    <w:rsid w:val="001C1080"/>
    <w:rsid w:val="001C3C8E"/>
    <w:rsid w:val="001C44D0"/>
    <w:rsid w:val="001C525E"/>
    <w:rsid w:val="001D18AF"/>
    <w:rsid w:val="001D23E8"/>
    <w:rsid w:val="001D3714"/>
    <w:rsid w:val="001D62AF"/>
    <w:rsid w:val="001D691C"/>
    <w:rsid w:val="001E11F8"/>
    <w:rsid w:val="001E30B0"/>
    <w:rsid w:val="001E5B75"/>
    <w:rsid w:val="001E61F7"/>
    <w:rsid w:val="001F7B62"/>
    <w:rsid w:val="00200E2B"/>
    <w:rsid w:val="00203D16"/>
    <w:rsid w:val="00212524"/>
    <w:rsid w:val="00221AC0"/>
    <w:rsid w:val="002239E5"/>
    <w:rsid w:val="00231858"/>
    <w:rsid w:val="002344B6"/>
    <w:rsid w:val="002347A1"/>
    <w:rsid w:val="00234AB8"/>
    <w:rsid w:val="00234E80"/>
    <w:rsid w:val="002407E2"/>
    <w:rsid w:val="00241E5B"/>
    <w:rsid w:val="002610F5"/>
    <w:rsid w:val="002622FC"/>
    <w:rsid w:val="00264AC0"/>
    <w:rsid w:val="00264BB4"/>
    <w:rsid w:val="002667D0"/>
    <w:rsid w:val="00270431"/>
    <w:rsid w:val="002727E7"/>
    <w:rsid w:val="00283EB8"/>
    <w:rsid w:val="00284B58"/>
    <w:rsid w:val="002A0C46"/>
    <w:rsid w:val="002A4A21"/>
    <w:rsid w:val="002C0931"/>
    <w:rsid w:val="002C6284"/>
    <w:rsid w:val="002C6E43"/>
    <w:rsid w:val="002C7A65"/>
    <w:rsid w:val="002D3D7F"/>
    <w:rsid w:val="002D51FF"/>
    <w:rsid w:val="002E1893"/>
    <w:rsid w:val="002E1BDE"/>
    <w:rsid w:val="002F09CF"/>
    <w:rsid w:val="002F171F"/>
    <w:rsid w:val="002F68AC"/>
    <w:rsid w:val="0031269F"/>
    <w:rsid w:val="00321633"/>
    <w:rsid w:val="00322126"/>
    <w:rsid w:val="00324844"/>
    <w:rsid w:val="0032635D"/>
    <w:rsid w:val="00330686"/>
    <w:rsid w:val="003439B6"/>
    <w:rsid w:val="0034533C"/>
    <w:rsid w:val="003500B9"/>
    <w:rsid w:val="003529AE"/>
    <w:rsid w:val="0035323E"/>
    <w:rsid w:val="0037493B"/>
    <w:rsid w:val="003768D8"/>
    <w:rsid w:val="003804CC"/>
    <w:rsid w:val="003816CA"/>
    <w:rsid w:val="00382DC5"/>
    <w:rsid w:val="00394693"/>
    <w:rsid w:val="003A0D8D"/>
    <w:rsid w:val="003A2942"/>
    <w:rsid w:val="003A597A"/>
    <w:rsid w:val="003B0011"/>
    <w:rsid w:val="003C0130"/>
    <w:rsid w:val="003C08A6"/>
    <w:rsid w:val="003D1F35"/>
    <w:rsid w:val="003D710F"/>
    <w:rsid w:val="003F0D50"/>
    <w:rsid w:val="003F1B0C"/>
    <w:rsid w:val="003F4CCC"/>
    <w:rsid w:val="003F74C1"/>
    <w:rsid w:val="003F75F0"/>
    <w:rsid w:val="00412ABF"/>
    <w:rsid w:val="00414745"/>
    <w:rsid w:val="0042189B"/>
    <w:rsid w:val="00422A26"/>
    <w:rsid w:val="00422C14"/>
    <w:rsid w:val="00423AF1"/>
    <w:rsid w:val="00424A53"/>
    <w:rsid w:val="00427207"/>
    <w:rsid w:val="00434913"/>
    <w:rsid w:val="004432F2"/>
    <w:rsid w:val="00453CF9"/>
    <w:rsid w:val="00454EE4"/>
    <w:rsid w:val="00465D8B"/>
    <w:rsid w:val="00470838"/>
    <w:rsid w:val="004710A8"/>
    <w:rsid w:val="00480F57"/>
    <w:rsid w:val="00483F2A"/>
    <w:rsid w:val="004866D6"/>
    <w:rsid w:val="00487F05"/>
    <w:rsid w:val="0049222D"/>
    <w:rsid w:val="004A0691"/>
    <w:rsid w:val="004B4387"/>
    <w:rsid w:val="004B63BD"/>
    <w:rsid w:val="004C0F76"/>
    <w:rsid w:val="004C4A2C"/>
    <w:rsid w:val="004C62E2"/>
    <w:rsid w:val="004D0BF1"/>
    <w:rsid w:val="004E3516"/>
    <w:rsid w:val="004F46F8"/>
    <w:rsid w:val="00500A0A"/>
    <w:rsid w:val="00500BB5"/>
    <w:rsid w:val="00505A52"/>
    <w:rsid w:val="00507393"/>
    <w:rsid w:val="00512412"/>
    <w:rsid w:val="005125E8"/>
    <w:rsid w:val="0051486E"/>
    <w:rsid w:val="00516293"/>
    <w:rsid w:val="00525EED"/>
    <w:rsid w:val="005439FD"/>
    <w:rsid w:val="00544A4A"/>
    <w:rsid w:val="00546011"/>
    <w:rsid w:val="0055660D"/>
    <w:rsid w:val="005625DE"/>
    <w:rsid w:val="00564DB0"/>
    <w:rsid w:val="00565525"/>
    <w:rsid w:val="00565ECB"/>
    <w:rsid w:val="00571C48"/>
    <w:rsid w:val="005748BB"/>
    <w:rsid w:val="00582ABD"/>
    <w:rsid w:val="00582C13"/>
    <w:rsid w:val="005B4AC4"/>
    <w:rsid w:val="005B6B09"/>
    <w:rsid w:val="005C1F24"/>
    <w:rsid w:val="005C3DFE"/>
    <w:rsid w:val="005C7A86"/>
    <w:rsid w:val="005D2D83"/>
    <w:rsid w:val="005D6544"/>
    <w:rsid w:val="005D66BF"/>
    <w:rsid w:val="005E2CCF"/>
    <w:rsid w:val="005E41B9"/>
    <w:rsid w:val="005F23D1"/>
    <w:rsid w:val="005F3431"/>
    <w:rsid w:val="005F496F"/>
    <w:rsid w:val="005F5B77"/>
    <w:rsid w:val="006102EB"/>
    <w:rsid w:val="00612306"/>
    <w:rsid w:val="006150F1"/>
    <w:rsid w:val="006158BA"/>
    <w:rsid w:val="006257DF"/>
    <w:rsid w:val="006271D9"/>
    <w:rsid w:val="00627A89"/>
    <w:rsid w:val="006344C7"/>
    <w:rsid w:val="006368FB"/>
    <w:rsid w:val="00640232"/>
    <w:rsid w:val="006410CE"/>
    <w:rsid w:val="00660784"/>
    <w:rsid w:val="0066104E"/>
    <w:rsid w:val="006627F5"/>
    <w:rsid w:val="0066476D"/>
    <w:rsid w:val="006660C8"/>
    <w:rsid w:val="00666C6B"/>
    <w:rsid w:val="00666E3D"/>
    <w:rsid w:val="00667EB7"/>
    <w:rsid w:val="00670C9C"/>
    <w:rsid w:val="0067108A"/>
    <w:rsid w:val="00673A6F"/>
    <w:rsid w:val="0067467A"/>
    <w:rsid w:val="00680152"/>
    <w:rsid w:val="00680887"/>
    <w:rsid w:val="006818FC"/>
    <w:rsid w:val="00683CAB"/>
    <w:rsid w:val="00684C62"/>
    <w:rsid w:val="0068501E"/>
    <w:rsid w:val="0068710C"/>
    <w:rsid w:val="0069242F"/>
    <w:rsid w:val="006A0EE1"/>
    <w:rsid w:val="006A6F1A"/>
    <w:rsid w:val="006B4E4B"/>
    <w:rsid w:val="006B55BA"/>
    <w:rsid w:val="006C1A0A"/>
    <w:rsid w:val="006C60E0"/>
    <w:rsid w:val="006C7249"/>
    <w:rsid w:val="006C741B"/>
    <w:rsid w:val="006D1F35"/>
    <w:rsid w:val="006D45DD"/>
    <w:rsid w:val="006D6A73"/>
    <w:rsid w:val="006D7E90"/>
    <w:rsid w:val="006E0FB1"/>
    <w:rsid w:val="006E11FB"/>
    <w:rsid w:val="006E6B48"/>
    <w:rsid w:val="006F08F9"/>
    <w:rsid w:val="006F47DE"/>
    <w:rsid w:val="006F5CC8"/>
    <w:rsid w:val="007040A6"/>
    <w:rsid w:val="007130C3"/>
    <w:rsid w:val="00713672"/>
    <w:rsid w:val="0071482F"/>
    <w:rsid w:val="0073259B"/>
    <w:rsid w:val="00733B35"/>
    <w:rsid w:val="0074429C"/>
    <w:rsid w:val="00746AEC"/>
    <w:rsid w:val="00747802"/>
    <w:rsid w:val="0076617C"/>
    <w:rsid w:val="007721AC"/>
    <w:rsid w:val="00775834"/>
    <w:rsid w:val="00777565"/>
    <w:rsid w:val="00780D1C"/>
    <w:rsid w:val="00792424"/>
    <w:rsid w:val="007939AC"/>
    <w:rsid w:val="00794EFE"/>
    <w:rsid w:val="0079694C"/>
    <w:rsid w:val="007A12AE"/>
    <w:rsid w:val="007A1519"/>
    <w:rsid w:val="007A3A58"/>
    <w:rsid w:val="007B3AC6"/>
    <w:rsid w:val="007B64C2"/>
    <w:rsid w:val="007C21C5"/>
    <w:rsid w:val="007C4023"/>
    <w:rsid w:val="007C526D"/>
    <w:rsid w:val="007D3CB1"/>
    <w:rsid w:val="007D3EAC"/>
    <w:rsid w:val="007D5638"/>
    <w:rsid w:val="007F37CA"/>
    <w:rsid w:val="007F7859"/>
    <w:rsid w:val="00805770"/>
    <w:rsid w:val="00806BFA"/>
    <w:rsid w:val="00815863"/>
    <w:rsid w:val="00820C13"/>
    <w:rsid w:val="00827475"/>
    <w:rsid w:val="00847289"/>
    <w:rsid w:val="008505E2"/>
    <w:rsid w:val="008559C8"/>
    <w:rsid w:val="00855CFC"/>
    <w:rsid w:val="00856A58"/>
    <w:rsid w:val="00860DDC"/>
    <w:rsid w:val="00884172"/>
    <w:rsid w:val="008902B6"/>
    <w:rsid w:val="00890765"/>
    <w:rsid w:val="00890A43"/>
    <w:rsid w:val="008936F7"/>
    <w:rsid w:val="008954AC"/>
    <w:rsid w:val="00895564"/>
    <w:rsid w:val="00895801"/>
    <w:rsid w:val="00896C4A"/>
    <w:rsid w:val="008A37BC"/>
    <w:rsid w:val="008B1302"/>
    <w:rsid w:val="008B3823"/>
    <w:rsid w:val="008B522E"/>
    <w:rsid w:val="008B639C"/>
    <w:rsid w:val="008C01E4"/>
    <w:rsid w:val="008C1ED7"/>
    <w:rsid w:val="008C359F"/>
    <w:rsid w:val="008C519C"/>
    <w:rsid w:val="008C62AB"/>
    <w:rsid w:val="008D28A3"/>
    <w:rsid w:val="008E3592"/>
    <w:rsid w:val="008E648A"/>
    <w:rsid w:val="008F1EC4"/>
    <w:rsid w:val="008F2AFA"/>
    <w:rsid w:val="008F394D"/>
    <w:rsid w:val="008F4D95"/>
    <w:rsid w:val="008F77C8"/>
    <w:rsid w:val="00902B5B"/>
    <w:rsid w:val="009063F1"/>
    <w:rsid w:val="00915C39"/>
    <w:rsid w:val="0092015C"/>
    <w:rsid w:val="0092714A"/>
    <w:rsid w:val="00937054"/>
    <w:rsid w:val="00937C4C"/>
    <w:rsid w:val="00941049"/>
    <w:rsid w:val="0094244E"/>
    <w:rsid w:val="0094525A"/>
    <w:rsid w:val="00945CA0"/>
    <w:rsid w:val="009511A2"/>
    <w:rsid w:val="00951C8F"/>
    <w:rsid w:val="00953BCD"/>
    <w:rsid w:val="00955089"/>
    <w:rsid w:val="00963107"/>
    <w:rsid w:val="00965588"/>
    <w:rsid w:val="009730A2"/>
    <w:rsid w:val="00990DCC"/>
    <w:rsid w:val="009A17D8"/>
    <w:rsid w:val="009A48C4"/>
    <w:rsid w:val="009A6EA5"/>
    <w:rsid w:val="009A70B5"/>
    <w:rsid w:val="009B1F6F"/>
    <w:rsid w:val="009B451E"/>
    <w:rsid w:val="009B7DC2"/>
    <w:rsid w:val="009C3EB9"/>
    <w:rsid w:val="009D6C6B"/>
    <w:rsid w:val="009E4E46"/>
    <w:rsid w:val="009F09AA"/>
    <w:rsid w:val="009F1254"/>
    <w:rsid w:val="009F3771"/>
    <w:rsid w:val="00A004B1"/>
    <w:rsid w:val="00A060F3"/>
    <w:rsid w:val="00A1126A"/>
    <w:rsid w:val="00A1231E"/>
    <w:rsid w:val="00A14844"/>
    <w:rsid w:val="00A161DA"/>
    <w:rsid w:val="00A2301C"/>
    <w:rsid w:val="00A23E45"/>
    <w:rsid w:val="00A25088"/>
    <w:rsid w:val="00A2795E"/>
    <w:rsid w:val="00A319F0"/>
    <w:rsid w:val="00A36388"/>
    <w:rsid w:val="00A43E9E"/>
    <w:rsid w:val="00A5561E"/>
    <w:rsid w:val="00A5638F"/>
    <w:rsid w:val="00A76847"/>
    <w:rsid w:val="00A90153"/>
    <w:rsid w:val="00A931A6"/>
    <w:rsid w:val="00A97DD0"/>
    <w:rsid w:val="00AB0F24"/>
    <w:rsid w:val="00AB29AA"/>
    <w:rsid w:val="00AC05FC"/>
    <w:rsid w:val="00AC0CD4"/>
    <w:rsid w:val="00AC3629"/>
    <w:rsid w:val="00AD1B37"/>
    <w:rsid w:val="00AD2E63"/>
    <w:rsid w:val="00AE58A7"/>
    <w:rsid w:val="00AF27E5"/>
    <w:rsid w:val="00B017FE"/>
    <w:rsid w:val="00B0393D"/>
    <w:rsid w:val="00B15673"/>
    <w:rsid w:val="00B20DDF"/>
    <w:rsid w:val="00B277A6"/>
    <w:rsid w:val="00B367EB"/>
    <w:rsid w:val="00B36E70"/>
    <w:rsid w:val="00B37706"/>
    <w:rsid w:val="00B4477C"/>
    <w:rsid w:val="00B46831"/>
    <w:rsid w:val="00B471A6"/>
    <w:rsid w:val="00B47D91"/>
    <w:rsid w:val="00B514A8"/>
    <w:rsid w:val="00B57582"/>
    <w:rsid w:val="00B6107A"/>
    <w:rsid w:val="00B71F56"/>
    <w:rsid w:val="00B731B8"/>
    <w:rsid w:val="00B920D8"/>
    <w:rsid w:val="00B967C1"/>
    <w:rsid w:val="00B967D9"/>
    <w:rsid w:val="00B96A19"/>
    <w:rsid w:val="00BA079C"/>
    <w:rsid w:val="00BA369C"/>
    <w:rsid w:val="00BB3BDC"/>
    <w:rsid w:val="00BB5364"/>
    <w:rsid w:val="00BB5C7F"/>
    <w:rsid w:val="00BB5F30"/>
    <w:rsid w:val="00BC2901"/>
    <w:rsid w:val="00BC6D4B"/>
    <w:rsid w:val="00BD11CB"/>
    <w:rsid w:val="00BD16A0"/>
    <w:rsid w:val="00BD2796"/>
    <w:rsid w:val="00BD3A29"/>
    <w:rsid w:val="00BD5E84"/>
    <w:rsid w:val="00BD6AB9"/>
    <w:rsid w:val="00BE1A21"/>
    <w:rsid w:val="00BF6065"/>
    <w:rsid w:val="00C039B3"/>
    <w:rsid w:val="00C03F7B"/>
    <w:rsid w:val="00C2370C"/>
    <w:rsid w:val="00C23A8E"/>
    <w:rsid w:val="00C24AA5"/>
    <w:rsid w:val="00C26A53"/>
    <w:rsid w:val="00C31F4B"/>
    <w:rsid w:val="00C32918"/>
    <w:rsid w:val="00C339E1"/>
    <w:rsid w:val="00C345B7"/>
    <w:rsid w:val="00C34C8C"/>
    <w:rsid w:val="00C37D98"/>
    <w:rsid w:val="00C43656"/>
    <w:rsid w:val="00C4399F"/>
    <w:rsid w:val="00C44973"/>
    <w:rsid w:val="00C501ED"/>
    <w:rsid w:val="00C5695C"/>
    <w:rsid w:val="00C652B6"/>
    <w:rsid w:val="00C6680E"/>
    <w:rsid w:val="00C73F48"/>
    <w:rsid w:val="00C76A14"/>
    <w:rsid w:val="00C77329"/>
    <w:rsid w:val="00C80071"/>
    <w:rsid w:val="00C81D2B"/>
    <w:rsid w:val="00C92407"/>
    <w:rsid w:val="00C932C9"/>
    <w:rsid w:val="00C94184"/>
    <w:rsid w:val="00C97AF7"/>
    <w:rsid w:val="00CA4F6B"/>
    <w:rsid w:val="00CA5261"/>
    <w:rsid w:val="00CA6950"/>
    <w:rsid w:val="00CB1127"/>
    <w:rsid w:val="00CC0A28"/>
    <w:rsid w:val="00CC2478"/>
    <w:rsid w:val="00CC7830"/>
    <w:rsid w:val="00CD338B"/>
    <w:rsid w:val="00CD4803"/>
    <w:rsid w:val="00CD59BA"/>
    <w:rsid w:val="00CD67FF"/>
    <w:rsid w:val="00CE32F5"/>
    <w:rsid w:val="00CE4143"/>
    <w:rsid w:val="00CF69A1"/>
    <w:rsid w:val="00D00FD9"/>
    <w:rsid w:val="00D00FF7"/>
    <w:rsid w:val="00D02491"/>
    <w:rsid w:val="00D05275"/>
    <w:rsid w:val="00D05819"/>
    <w:rsid w:val="00D05BD8"/>
    <w:rsid w:val="00D116B0"/>
    <w:rsid w:val="00D226BB"/>
    <w:rsid w:val="00D232FE"/>
    <w:rsid w:val="00D32264"/>
    <w:rsid w:val="00D40F11"/>
    <w:rsid w:val="00D412C3"/>
    <w:rsid w:val="00D41F62"/>
    <w:rsid w:val="00D42ABF"/>
    <w:rsid w:val="00D43B6A"/>
    <w:rsid w:val="00D46109"/>
    <w:rsid w:val="00D51604"/>
    <w:rsid w:val="00D562CA"/>
    <w:rsid w:val="00D57BE4"/>
    <w:rsid w:val="00D60F6B"/>
    <w:rsid w:val="00D61387"/>
    <w:rsid w:val="00D676F5"/>
    <w:rsid w:val="00D768B9"/>
    <w:rsid w:val="00D76D8F"/>
    <w:rsid w:val="00D848AF"/>
    <w:rsid w:val="00D94649"/>
    <w:rsid w:val="00D97658"/>
    <w:rsid w:val="00DA013A"/>
    <w:rsid w:val="00DA20CE"/>
    <w:rsid w:val="00DA71CD"/>
    <w:rsid w:val="00DB0727"/>
    <w:rsid w:val="00DB4892"/>
    <w:rsid w:val="00DC12AE"/>
    <w:rsid w:val="00DC40AC"/>
    <w:rsid w:val="00DC6C07"/>
    <w:rsid w:val="00DD34ED"/>
    <w:rsid w:val="00DD712B"/>
    <w:rsid w:val="00DD71EA"/>
    <w:rsid w:val="00DE3ECA"/>
    <w:rsid w:val="00DF0F39"/>
    <w:rsid w:val="00DF1457"/>
    <w:rsid w:val="00DF2C0D"/>
    <w:rsid w:val="00DF56E5"/>
    <w:rsid w:val="00DF69AF"/>
    <w:rsid w:val="00E01723"/>
    <w:rsid w:val="00E06E61"/>
    <w:rsid w:val="00E06F31"/>
    <w:rsid w:val="00E12F2E"/>
    <w:rsid w:val="00E15FF7"/>
    <w:rsid w:val="00E16143"/>
    <w:rsid w:val="00E173CC"/>
    <w:rsid w:val="00E21128"/>
    <w:rsid w:val="00E2378A"/>
    <w:rsid w:val="00E24DB7"/>
    <w:rsid w:val="00E27EA4"/>
    <w:rsid w:val="00E31DEA"/>
    <w:rsid w:val="00E33E58"/>
    <w:rsid w:val="00E34B74"/>
    <w:rsid w:val="00E35CE1"/>
    <w:rsid w:val="00E4140A"/>
    <w:rsid w:val="00E51A42"/>
    <w:rsid w:val="00E52BD0"/>
    <w:rsid w:val="00E61319"/>
    <w:rsid w:val="00E61E59"/>
    <w:rsid w:val="00E61F1B"/>
    <w:rsid w:val="00E71D80"/>
    <w:rsid w:val="00E756DE"/>
    <w:rsid w:val="00E81BD3"/>
    <w:rsid w:val="00E94976"/>
    <w:rsid w:val="00E94EF2"/>
    <w:rsid w:val="00E96F89"/>
    <w:rsid w:val="00EA4E86"/>
    <w:rsid w:val="00EB4D03"/>
    <w:rsid w:val="00EB7EE2"/>
    <w:rsid w:val="00EC2A2A"/>
    <w:rsid w:val="00EC62E0"/>
    <w:rsid w:val="00ED113A"/>
    <w:rsid w:val="00ED2DF6"/>
    <w:rsid w:val="00ED537B"/>
    <w:rsid w:val="00ED5E09"/>
    <w:rsid w:val="00EE070E"/>
    <w:rsid w:val="00F04A7D"/>
    <w:rsid w:val="00F04CE2"/>
    <w:rsid w:val="00F057FC"/>
    <w:rsid w:val="00F05923"/>
    <w:rsid w:val="00F1010F"/>
    <w:rsid w:val="00F117B6"/>
    <w:rsid w:val="00F12152"/>
    <w:rsid w:val="00F22A3B"/>
    <w:rsid w:val="00F343AB"/>
    <w:rsid w:val="00F36949"/>
    <w:rsid w:val="00F40863"/>
    <w:rsid w:val="00F42D54"/>
    <w:rsid w:val="00F46489"/>
    <w:rsid w:val="00F506A7"/>
    <w:rsid w:val="00F614AC"/>
    <w:rsid w:val="00F63330"/>
    <w:rsid w:val="00F647CC"/>
    <w:rsid w:val="00F673A2"/>
    <w:rsid w:val="00F703FF"/>
    <w:rsid w:val="00F7229B"/>
    <w:rsid w:val="00F74658"/>
    <w:rsid w:val="00F76CA9"/>
    <w:rsid w:val="00F81041"/>
    <w:rsid w:val="00F81546"/>
    <w:rsid w:val="00F82C80"/>
    <w:rsid w:val="00F8355D"/>
    <w:rsid w:val="00F91CFA"/>
    <w:rsid w:val="00F92360"/>
    <w:rsid w:val="00FA1F5B"/>
    <w:rsid w:val="00FA2261"/>
    <w:rsid w:val="00FA6B2A"/>
    <w:rsid w:val="00FB0BBC"/>
    <w:rsid w:val="00FB31A9"/>
    <w:rsid w:val="00FB343C"/>
    <w:rsid w:val="00FB4898"/>
    <w:rsid w:val="00FB4BA7"/>
    <w:rsid w:val="00FB5386"/>
    <w:rsid w:val="00FB7D8C"/>
    <w:rsid w:val="00FD1A0B"/>
    <w:rsid w:val="00FD3030"/>
    <w:rsid w:val="00FE3D08"/>
    <w:rsid w:val="00FE5837"/>
    <w:rsid w:val="00FE71F6"/>
    <w:rsid w:val="00FF0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139AEC"/>
  <w15:chartTrackingRefBased/>
  <w15:docId w15:val="{0DBE7DA8-8D7C-4A46-839B-63BE80B3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5B6B09"/>
    <w:pPr>
      <w:keepNext/>
      <w:spacing w:before="240" w:after="60"/>
      <w:outlineLvl w:val="0"/>
    </w:pPr>
    <w:rPr>
      <w:rFonts w:ascii="Calibri Light" w:eastAsia="Times New Roman" w:hAnsi="Calibri Light"/>
      <w:b/>
      <w:bCs/>
      <w:kern w:val="32"/>
      <w:sz w:val="32"/>
      <w:szCs w:val="32"/>
      <w:lang w:val="x-none"/>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harChar6">
    <w:name w:val=" Char Char6"/>
    <w:rPr>
      <w:rFonts w:ascii="Cambria" w:eastAsia="Times New Roman" w:hAnsi="Cambria" w:cs="Times New Roman"/>
      <w:b/>
      <w:bCs/>
      <w:color w:val="4F81BD"/>
      <w:sz w:val="26"/>
      <w:szCs w:val="26"/>
    </w:rPr>
  </w:style>
  <w:style w:type="paragraph" w:styleId="Header">
    <w:name w:val="header"/>
    <w:basedOn w:val="Normal"/>
    <w:link w:val="HeaderChar"/>
    <w:uiPriority w:val="99"/>
    <w:unhideWhenUsed/>
    <w:pPr>
      <w:tabs>
        <w:tab w:val="center" w:pos="4513"/>
        <w:tab w:val="right" w:pos="9026"/>
      </w:tabs>
    </w:pPr>
    <w:rPr>
      <w:lang w:val="x-none"/>
    </w:rPr>
  </w:style>
  <w:style w:type="character" w:customStyle="1" w:styleId="CharChar5">
    <w:name w:val=" Char Char5"/>
    <w:semiHidden/>
    <w:rPr>
      <w:sz w:val="22"/>
      <w:szCs w:val="22"/>
      <w:lang w:eastAsia="en-US"/>
    </w:rPr>
  </w:style>
  <w:style w:type="paragraph" w:styleId="Footer">
    <w:name w:val="footer"/>
    <w:basedOn w:val="Normal"/>
    <w:link w:val="FooterChar"/>
    <w:uiPriority w:val="99"/>
    <w:unhideWhenUsed/>
    <w:pPr>
      <w:tabs>
        <w:tab w:val="center" w:pos="4513"/>
        <w:tab w:val="right" w:pos="9026"/>
      </w:tabs>
    </w:pPr>
    <w:rPr>
      <w:lang w:val="x-none"/>
    </w:rPr>
  </w:style>
  <w:style w:type="character" w:customStyle="1" w:styleId="CharChar4">
    <w:name w:val=" Char Char4"/>
    <w:rPr>
      <w:sz w:val="22"/>
      <w:szCs w:val="22"/>
      <w:lang w:eastAsia="en-US"/>
    </w:rPr>
  </w:style>
  <w:style w:type="paragraph" w:styleId="ListParagraph">
    <w:name w:val="List Paragraph"/>
    <w:basedOn w:val="Normal"/>
    <w:qFormat/>
    <w:pPr>
      <w:spacing w:after="0" w:line="240" w:lineRule="auto"/>
      <w:ind w:left="720"/>
      <w:contextualSpacing/>
    </w:pPr>
    <w:rPr>
      <w:rFonts w:ascii="Times New Roman" w:eastAsia="Times New Roman" w:hAnsi="Times New Roman"/>
      <w:sz w:val="24"/>
      <w:szCs w:val="24"/>
    </w:rPr>
  </w:style>
  <w:style w:type="character" w:customStyle="1" w:styleId="ft">
    <w:name w:val="ft"/>
    <w:basedOn w:val="DefaultParagraphFont"/>
  </w:style>
  <w:style w:type="character" w:styleId="Hyperlink">
    <w:name w:val="Hyperlink"/>
    <w:unhideWhenUsed/>
    <w:rPr>
      <w:color w:val="0000FF"/>
      <w:u w:val="single"/>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CharChar3">
    <w:name w:val=" Char Char3"/>
    <w:semiHidden/>
    <w:rPr>
      <w:rFonts w:ascii="Tahoma" w:hAnsi="Tahoma" w:cs="Tahoma"/>
      <w:sz w:val="16"/>
      <w:szCs w:val="16"/>
      <w:lang w:eastAsia="en-US"/>
    </w:rPr>
  </w:style>
  <w:style w:type="paragraph" w:styleId="DocumentMap">
    <w:name w:val="Document Map"/>
    <w:basedOn w:val="Normal"/>
    <w:semiHidden/>
    <w:unhideWhenUsed/>
    <w:rPr>
      <w:rFonts w:ascii="Tahoma" w:hAnsi="Tahoma" w:cs="Tahoma"/>
      <w:sz w:val="16"/>
      <w:szCs w:val="16"/>
    </w:rPr>
  </w:style>
  <w:style w:type="character" w:customStyle="1" w:styleId="CharChar2">
    <w:name w:val=" Char Char2"/>
    <w:semiHidden/>
    <w:rPr>
      <w:rFonts w:ascii="Tahoma" w:hAnsi="Tahoma" w:cs="Tahoma"/>
      <w:sz w:val="16"/>
      <w:szCs w:val="16"/>
      <w:lang w:eastAsia="en-US"/>
    </w:rPr>
  </w:style>
  <w:style w:type="paragraph" w:styleId="EndnoteText">
    <w:name w:val="endnote text"/>
    <w:basedOn w:val="Normal"/>
    <w:link w:val="EndnoteTextChar"/>
    <w:unhideWhenUsed/>
    <w:rPr>
      <w:sz w:val="20"/>
      <w:szCs w:val="20"/>
      <w:lang w:val="x-none"/>
    </w:rPr>
  </w:style>
  <w:style w:type="character" w:customStyle="1" w:styleId="CharChar1">
    <w:name w:val=" Char Char1"/>
    <w:semiHidden/>
    <w:rPr>
      <w:lang w:eastAsia="en-US"/>
    </w:rPr>
  </w:style>
  <w:style w:type="character" w:styleId="EndnoteReference">
    <w:name w:val="endnote reference"/>
    <w:semiHidden/>
    <w:unhideWhenUsed/>
    <w:rPr>
      <w:vertAlign w:val="superscript"/>
    </w:rPr>
  </w:style>
  <w:style w:type="paragraph" w:styleId="FootnoteText">
    <w:name w:val="footnote text"/>
    <w:basedOn w:val="Normal"/>
    <w:semiHidden/>
    <w:unhideWhenUsed/>
    <w:pPr>
      <w:spacing w:after="0" w:line="240" w:lineRule="auto"/>
    </w:pPr>
    <w:rPr>
      <w:rFonts w:ascii="Times New Roman" w:hAnsi="Times New Roman"/>
      <w:sz w:val="20"/>
      <w:szCs w:val="20"/>
    </w:rPr>
  </w:style>
  <w:style w:type="character" w:customStyle="1" w:styleId="CharChar">
    <w:name w:val=" Char Char"/>
    <w:semiHidden/>
    <w:rPr>
      <w:rFonts w:ascii="Times New Roman" w:hAnsi="Times New Roman"/>
      <w:lang w:eastAsia="en-US"/>
    </w:rPr>
  </w:style>
  <w:style w:type="character" w:styleId="FootnoteReference">
    <w:name w:val="footnote reference"/>
    <w:semiHidden/>
    <w:unhideWhenUsed/>
    <w:rPr>
      <w:vertAlign w:val="superscript"/>
    </w:rPr>
  </w:style>
  <w:style w:type="paragraph" w:customStyle="1" w:styleId="Style1">
    <w:name w:val="Style1"/>
    <w:basedOn w:val="FootnoteText"/>
    <w:rPr>
      <w:rFonts w:ascii="Copperplate Gothic Bold" w:hAnsi="Copperplate Gothic Bold"/>
    </w:rPr>
  </w:style>
  <w:style w:type="paragraph" w:customStyle="1" w:styleId="Style2">
    <w:name w:val="Style2"/>
    <w:basedOn w:val="FootnoteText"/>
    <w:rPr>
      <w:rFonts w:ascii="Copperplate Gothic Bold" w:hAnsi="Copperplate Gothic Bold"/>
    </w:rPr>
  </w:style>
  <w:style w:type="character" w:customStyle="1" w:styleId="EndnoteTextChar">
    <w:name w:val="Endnote Text Char"/>
    <w:link w:val="EndnoteText"/>
    <w:rsid w:val="00101E00"/>
    <w:rPr>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customStyle="1" w:styleId="Style3">
    <w:name w:val="Style3"/>
    <w:basedOn w:val="BodyTextIndent"/>
    <w:pPr>
      <w:spacing w:line="240" w:lineRule="auto"/>
      <w:ind w:left="568" w:hanging="284"/>
    </w:pPr>
    <w:rPr>
      <w:rFonts w:ascii="Franklin Gothic Book" w:hAnsi="Franklin Gothic Book"/>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bodytext0">
    <w:name w:val="body text"/>
    <w:basedOn w:val="BodyText"/>
    <w:next w:val="Style1"/>
    <w:pPr>
      <w:suppressAutoHyphens/>
      <w:spacing w:line="240" w:lineRule="auto"/>
      <w:ind w:left="851" w:hanging="567"/>
      <w:jc w:val="both"/>
    </w:pPr>
    <w:rPr>
      <w:rFonts w:ascii="Franklin Gothic Book" w:hAnsi="Franklin Gothic Book"/>
    </w:rPr>
  </w:style>
  <w:style w:type="paragraph" w:customStyle="1" w:styleId="Style20">
    <w:name w:val="Style 2"/>
    <w:basedOn w:val="Style1"/>
    <w:rPr>
      <w:rFonts w:ascii="Franklin Gothic Book" w:hAnsi="Franklin Gothic Book"/>
    </w:rPr>
  </w:style>
  <w:style w:type="paragraph" w:customStyle="1" w:styleId="StyleStyle1Bold">
    <w:name w:val="Style Style1 + Bold"/>
    <w:basedOn w:val="Style1"/>
    <w:rPr>
      <w:rFonts w:ascii="Franklin Gothic Book" w:hAnsi="Franklin Gothic Book"/>
      <w:bCs/>
    </w:rPr>
  </w:style>
  <w:style w:type="paragraph" w:customStyle="1" w:styleId="StyleStyleStyle1BoldBoldLeft0cmHanging078cm">
    <w:name w:val="Style Style Style1 + Bold + Bold Left:  0 cm Hanging:  0.78 cm"/>
    <w:basedOn w:val="StyleStyle1Bold"/>
    <w:pPr>
      <w:ind w:left="440" w:hanging="440"/>
    </w:pPr>
    <w:rPr>
      <w:rFonts w:eastAsia="Times New Roman"/>
      <w:sz w:val="22"/>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84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FE5837"/>
    <w:pPr>
      <w:numPr>
        <w:numId w:val="6"/>
      </w:numPr>
    </w:pPr>
  </w:style>
  <w:style w:type="numbering" w:customStyle="1" w:styleId="Style5">
    <w:name w:val="Style5"/>
    <w:rsid w:val="00FE5837"/>
    <w:pPr>
      <w:numPr>
        <w:numId w:val="7"/>
      </w:numPr>
    </w:pPr>
  </w:style>
  <w:style w:type="numbering" w:customStyle="1" w:styleId="Style6">
    <w:name w:val="Style6"/>
    <w:rsid w:val="00FE5837"/>
    <w:pPr>
      <w:numPr>
        <w:numId w:val="8"/>
      </w:numPr>
    </w:pPr>
  </w:style>
  <w:style w:type="numbering" w:customStyle="1" w:styleId="Style7">
    <w:name w:val="Style7"/>
    <w:rsid w:val="00FE5837"/>
    <w:pPr>
      <w:numPr>
        <w:numId w:val="10"/>
      </w:numPr>
    </w:pPr>
  </w:style>
  <w:style w:type="numbering" w:customStyle="1" w:styleId="Style8">
    <w:name w:val="Style8"/>
    <w:rsid w:val="003C0130"/>
    <w:pPr>
      <w:numPr>
        <w:numId w:val="11"/>
      </w:numPr>
    </w:pPr>
  </w:style>
  <w:style w:type="numbering" w:customStyle="1" w:styleId="Style9">
    <w:name w:val="Style9"/>
    <w:rsid w:val="003C0130"/>
    <w:pPr>
      <w:numPr>
        <w:numId w:val="12"/>
      </w:numPr>
    </w:pPr>
  </w:style>
  <w:style w:type="numbering" w:customStyle="1" w:styleId="Style10">
    <w:name w:val="Style10"/>
    <w:rsid w:val="00856A58"/>
    <w:pPr>
      <w:numPr>
        <w:numId w:val="13"/>
      </w:numPr>
    </w:pPr>
  </w:style>
  <w:style w:type="numbering" w:customStyle="1" w:styleId="Style11">
    <w:name w:val="Style11"/>
    <w:rsid w:val="00856A58"/>
    <w:pPr>
      <w:numPr>
        <w:numId w:val="14"/>
      </w:numPr>
    </w:pPr>
  </w:style>
  <w:style w:type="character" w:customStyle="1" w:styleId="Heading1Char">
    <w:name w:val="Heading 1 Char"/>
    <w:link w:val="Heading1"/>
    <w:rsid w:val="005B6B09"/>
    <w:rPr>
      <w:rFonts w:ascii="Calibri Light" w:eastAsia="Times New Roman" w:hAnsi="Calibri Light" w:cs="Times New Roman"/>
      <w:b/>
      <w:bCs/>
      <w:kern w:val="32"/>
      <w:sz w:val="32"/>
      <w:szCs w:val="32"/>
      <w:lang w:eastAsia="en-US"/>
    </w:rPr>
  </w:style>
  <w:style w:type="character" w:customStyle="1" w:styleId="HeaderChar">
    <w:name w:val="Header Char"/>
    <w:link w:val="Header"/>
    <w:uiPriority w:val="99"/>
    <w:rsid w:val="00794EFE"/>
    <w:rPr>
      <w:sz w:val="22"/>
      <w:szCs w:val="22"/>
      <w:lang w:eastAsia="en-US"/>
    </w:rPr>
  </w:style>
  <w:style w:type="character" w:customStyle="1" w:styleId="FooterChar">
    <w:name w:val="Footer Char"/>
    <w:link w:val="Footer"/>
    <w:uiPriority w:val="99"/>
    <w:rsid w:val="00794EFE"/>
    <w:rPr>
      <w:sz w:val="22"/>
      <w:szCs w:val="22"/>
      <w:lang w:eastAsia="en-US"/>
    </w:rPr>
  </w:style>
  <w:style w:type="paragraph" w:styleId="NormalWeb">
    <w:name w:val="Normal (Web)"/>
    <w:basedOn w:val="Normal"/>
    <w:uiPriority w:val="99"/>
    <w:unhideWhenUsed/>
    <w:rsid w:val="00234E80"/>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uiPriority w:val="99"/>
    <w:semiHidden/>
    <w:unhideWhenUsed/>
    <w:rsid w:val="00221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43725">
      <w:bodyDiv w:val="1"/>
      <w:marLeft w:val="0"/>
      <w:marRight w:val="0"/>
      <w:marTop w:val="0"/>
      <w:marBottom w:val="0"/>
      <w:divBdr>
        <w:top w:val="none" w:sz="0" w:space="0" w:color="auto"/>
        <w:left w:val="none" w:sz="0" w:space="0" w:color="auto"/>
        <w:bottom w:val="none" w:sz="0" w:space="0" w:color="auto"/>
        <w:right w:val="none" w:sz="0" w:space="0" w:color="auto"/>
      </w:divBdr>
    </w:div>
    <w:div w:id="1111361143">
      <w:bodyDiv w:val="1"/>
      <w:marLeft w:val="0"/>
      <w:marRight w:val="0"/>
      <w:marTop w:val="0"/>
      <w:marBottom w:val="0"/>
      <w:divBdr>
        <w:top w:val="none" w:sz="0" w:space="0" w:color="auto"/>
        <w:left w:val="none" w:sz="0" w:space="0" w:color="auto"/>
        <w:bottom w:val="none" w:sz="0" w:space="0" w:color="auto"/>
        <w:right w:val="none" w:sz="0" w:space="0" w:color="auto"/>
      </w:divBdr>
      <w:divsChild>
        <w:div w:id="2138332765">
          <w:marLeft w:val="0"/>
          <w:marRight w:val="0"/>
          <w:marTop w:val="0"/>
          <w:marBottom w:val="0"/>
          <w:divBdr>
            <w:top w:val="none" w:sz="0" w:space="0" w:color="auto"/>
            <w:left w:val="none" w:sz="0" w:space="0" w:color="auto"/>
            <w:bottom w:val="none" w:sz="0" w:space="0" w:color="auto"/>
            <w:right w:val="none" w:sz="0" w:space="0" w:color="auto"/>
          </w:divBdr>
          <w:divsChild>
            <w:div w:id="2010012792">
              <w:marLeft w:val="0"/>
              <w:marRight w:val="0"/>
              <w:marTop w:val="0"/>
              <w:marBottom w:val="0"/>
              <w:divBdr>
                <w:top w:val="none" w:sz="0" w:space="0" w:color="auto"/>
                <w:left w:val="none" w:sz="0" w:space="0" w:color="auto"/>
                <w:bottom w:val="none" w:sz="0" w:space="0" w:color="auto"/>
                <w:right w:val="none" w:sz="0" w:space="0" w:color="auto"/>
              </w:divBdr>
              <w:divsChild>
                <w:div w:id="502283465">
                  <w:marLeft w:val="0"/>
                  <w:marRight w:val="0"/>
                  <w:marTop w:val="0"/>
                  <w:marBottom w:val="0"/>
                  <w:divBdr>
                    <w:top w:val="none" w:sz="0" w:space="0" w:color="auto"/>
                    <w:left w:val="none" w:sz="0" w:space="0" w:color="auto"/>
                    <w:bottom w:val="none" w:sz="0" w:space="0" w:color="auto"/>
                    <w:right w:val="none" w:sz="0" w:space="0" w:color="auto"/>
                  </w:divBdr>
                  <w:divsChild>
                    <w:div w:id="1111707427">
                      <w:marLeft w:val="0"/>
                      <w:marRight w:val="0"/>
                      <w:marTop w:val="0"/>
                      <w:marBottom w:val="0"/>
                      <w:divBdr>
                        <w:top w:val="none" w:sz="0" w:space="0" w:color="auto"/>
                        <w:left w:val="none" w:sz="0" w:space="0" w:color="auto"/>
                        <w:bottom w:val="none" w:sz="0" w:space="0" w:color="auto"/>
                        <w:right w:val="none" w:sz="0" w:space="0" w:color="auto"/>
                      </w:divBdr>
                      <w:divsChild>
                        <w:div w:id="1839154032">
                          <w:marLeft w:val="0"/>
                          <w:marRight w:val="0"/>
                          <w:marTop w:val="0"/>
                          <w:marBottom w:val="0"/>
                          <w:divBdr>
                            <w:top w:val="none" w:sz="0" w:space="0" w:color="auto"/>
                            <w:left w:val="none" w:sz="0" w:space="0" w:color="auto"/>
                            <w:bottom w:val="none" w:sz="0" w:space="0" w:color="auto"/>
                            <w:right w:val="none" w:sz="0" w:space="0" w:color="auto"/>
                          </w:divBdr>
                          <w:divsChild>
                            <w:div w:id="62719640">
                              <w:marLeft w:val="0"/>
                              <w:marRight w:val="0"/>
                              <w:marTop w:val="0"/>
                              <w:marBottom w:val="0"/>
                              <w:divBdr>
                                <w:top w:val="none" w:sz="0" w:space="0" w:color="auto"/>
                                <w:left w:val="none" w:sz="0" w:space="0" w:color="auto"/>
                                <w:bottom w:val="none" w:sz="0" w:space="0" w:color="auto"/>
                                <w:right w:val="none" w:sz="0" w:space="0" w:color="auto"/>
                              </w:divBdr>
                              <w:divsChild>
                                <w:div w:id="13119491">
                                  <w:marLeft w:val="0"/>
                                  <w:marRight w:val="0"/>
                                  <w:marTop w:val="0"/>
                                  <w:marBottom w:val="0"/>
                                  <w:divBdr>
                                    <w:top w:val="none" w:sz="0" w:space="0" w:color="auto"/>
                                    <w:left w:val="none" w:sz="0" w:space="0" w:color="auto"/>
                                    <w:bottom w:val="none" w:sz="0" w:space="0" w:color="auto"/>
                                    <w:right w:val="none" w:sz="0" w:space="0" w:color="auto"/>
                                  </w:divBdr>
                                  <w:divsChild>
                                    <w:div w:id="429353321">
                                      <w:marLeft w:val="0"/>
                                      <w:marRight w:val="0"/>
                                      <w:marTop w:val="0"/>
                                      <w:marBottom w:val="0"/>
                                      <w:divBdr>
                                        <w:top w:val="none" w:sz="0" w:space="0" w:color="auto"/>
                                        <w:left w:val="none" w:sz="0" w:space="0" w:color="auto"/>
                                        <w:bottom w:val="none" w:sz="0" w:space="0" w:color="auto"/>
                                        <w:right w:val="none" w:sz="0" w:space="0" w:color="auto"/>
                                      </w:divBdr>
                                      <w:divsChild>
                                        <w:div w:id="930234503">
                                          <w:marLeft w:val="0"/>
                                          <w:marRight w:val="0"/>
                                          <w:marTop w:val="0"/>
                                          <w:marBottom w:val="0"/>
                                          <w:divBdr>
                                            <w:top w:val="none" w:sz="0" w:space="0" w:color="auto"/>
                                            <w:left w:val="none" w:sz="0" w:space="0" w:color="auto"/>
                                            <w:bottom w:val="none" w:sz="0" w:space="0" w:color="auto"/>
                                            <w:right w:val="none" w:sz="0" w:space="0" w:color="auto"/>
                                          </w:divBdr>
                                          <w:divsChild>
                                            <w:div w:id="10717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849450">
      <w:bodyDiv w:val="1"/>
      <w:marLeft w:val="0"/>
      <w:marRight w:val="0"/>
      <w:marTop w:val="0"/>
      <w:marBottom w:val="0"/>
      <w:divBdr>
        <w:top w:val="none" w:sz="0" w:space="0" w:color="auto"/>
        <w:left w:val="none" w:sz="0" w:space="0" w:color="auto"/>
        <w:bottom w:val="none" w:sz="0" w:space="0" w:color="auto"/>
        <w:right w:val="none" w:sz="0" w:space="0" w:color="auto"/>
      </w:divBdr>
    </w:div>
    <w:div w:id="1343126859">
      <w:bodyDiv w:val="1"/>
      <w:marLeft w:val="0"/>
      <w:marRight w:val="0"/>
      <w:marTop w:val="0"/>
      <w:marBottom w:val="0"/>
      <w:divBdr>
        <w:top w:val="none" w:sz="0" w:space="0" w:color="auto"/>
        <w:left w:val="none" w:sz="0" w:space="0" w:color="auto"/>
        <w:bottom w:val="none" w:sz="0" w:space="0" w:color="auto"/>
        <w:right w:val="none" w:sz="0" w:space="0" w:color="auto"/>
      </w:divBdr>
    </w:div>
    <w:div w:id="208379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s.silverlodg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nwell-pc@live.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Pictures\ScolePC\Scole%20Misc\Agenda%20for%20Scole%20PC%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240A1-EE95-4343-B480-B9AF27FB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for Scole PC Meeting Template</Template>
  <TotalTime>1</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the meeting held 19 October 2010 at Scole Primary School</vt:lpstr>
    </vt:vector>
  </TitlesOfParts>
  <Company>Hewlett-Packard</Company>
  <LinksUpToDate>false</LinksUpToDate>
  <CharactersWithSpaces>2625</CharactersWithSpaces>
  <SharedDoc>false</SharedDoc>
  <HLinks>
    <vt:vector size="12" baseType="variant">
      <vt:variant>
        <vt:i4>5570609</vt:i4>
      </vt:variant>
      <vt:variant>
        <vt:i4>3</vt:i4>
      </vt:variant>
      <vt:variant>
        <vt:i4>0</vt:i4>
      </vt:variant>
      <vt:variant>
        <vt:i4>5</vt:i4>
      </vt:variant>
      <vt:variant>
        <vt:lpwstr>mailto:bunwell-pc@live.com</vt:lpwstr>
      </vt:variant>
      <vt:variant>
        <vt:lpwstr/>
      </vt:variant>
      <vt:variant>
        <vt:i4>6160423</vt:i4>
      </vt:variant>
      <vt:variant>
        <vt:i4>0</vt:i4>
      </vt:variant>
      <vt:variant>
        <vt:i4>0</vt:i4>
      </vt:variant>
      <vt:variant>
        <vt:i4>5</vt:i4>
      </vt:variant>
      <vt:variant>
        <vt:lpwstr>mailto:rs.silverlodge@gmail.com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held 19 October 2010 at Scole Primary School</dc:title>
  <dc:subject/>
  <dc:creator>Alex</dc:creator>
  <cp:keywords/>
  <cp:lastModifiedBy>User</cp:lastModifiedBy>
  <cp:revision>2</cp:revision>
  <cp:lastPrinted>2019-06-24T12:25:00Z</cp:lastPrinted>
  <dcterms:created xsi:type="dcterms:W3CDTF">2021-04-21T11:09:00Z</dcterms:created>
  <dcterms:modified xsi:type="dcterms:W3CDTF">2021-04-21T11:09:00Z</dcterms:modified>
</cp:coreProperties>
</file>